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0B" w:rsidRPr="009C12D7" w:rsidRDefault="003F5651" w:rsidP="00195F51">
      <w:pPr>
        <w:ind w:left="793" w:right="-828" w:firstLine="1247"/>
        <w:rPr>
          <w:rFonts w:ascii="Tahoma" w:hAnsi="Tahoma" w:cs="Tahoma"/>
          <w:sz w:val="18"/>
          <w:szCs w:val="18"/>
        </w:rPr>
      </w:pPr>
      <w:r>
        <w:rPr>
          <w:rStyle w:val="Stil2"/>
          <w:rFonts w:cs="Tahoma"/>
        </w:rPr>
        <w:t xml:space="preserve"> </w:t>
      </w:r>
      <w:r w:rsidR="00312646">
        <w:rPr>
          <w:rStyle w:val="Stil2"/>
          <w:rFonts w:cs="Tahoma"/>
        </w:rPr>
        <w:t xml:space="preserve"> </w:t>
      </w:r>
      <w:r>
        <w:rPr>
          <w:rStyle w:val="Stil2"/>
          <w:rFonts w:cs="Tahoma"/>
        </w:rPr>
        <w:t xml:space="preserve">   </w:t>
      </w:r>
      <w:r w:rsidR="00FE65AC">
        <w:rPr>
          <w:rStyle w:val="Stil2"/>
          <w:rFonts w:cs="Tahoma"/>
        </w:rPr>
        <w:t xml:space="preserve"> </w:t>
      </w:r>
      <w:r w:rsidR="00312646">
        <w:rPr>
          <w:rStyle w:val="Stil2"/>
          <w:rFonts w:cs="Tahoma"/>
        </w:rPr>
        <w:t xml:space="preserve"> </w:t>
      </w:r>
      <w:r w:rsidR="004023EC">
        <w:rPr>
          <w:rStyle w:val="Stil2"/>
          <w:rFonts w:cs="Tahoma"/>
        </w:rPr>
        <w:tab/>
      </w:r>
      <w:sdt>
        <w:sdtPr>
          <w:rPr>
            <w:rStyle w:val="Stil2"/>
            <w:rFonts w:cs="Tahoma"/>
          </w:rPr>
          <w:id w:val="1803337104"/>
          <w:lock w:val="sdtLocked"/>
          <w:placeholder>
            <w:docPart w:val="C3D7E0A3C627429CACCAE1C722483218"/>
          </w:placeholder>
          <w:showingPlcHdr/>
        </w:sdtPr>
        <w:sdtEndPr>
          <w:rPr>
            <w:rStyle w:val="Zadanifontodlomka"/>
            <w:rFonts w:ascii="Times New Roman" w:hAnsi="Times New Roman"/>
            <w:b w:val="0"/>
            <w:color w:val="C00000"/>
            <w:sz w:val="24"/>
            <w:szCs w:val="18"/>
          </w:rPr>
        </w:sdtEndPr>
        <w:sdtContent>
          <w:r w:rsidR="00FE65AC" w:rsidRPr="00FE65AC">
            <w:rPr>
              <w:rStyle w:val="Stil2"/>
              <w:rFonts w:cs="Tahoma"/>
              <w:b w:val="0"/>
            </w:rPr>
            <w:t>ime i prezime</w:t>
          </w:r>
          <w:r w:rsidR="00FE65AC">
            <w:rPr>
              <w:rStyle w:val="Stil2"/>
              <w:rFonts w:cs="Tahoma"/>
            </w:rPr>
            <w:t xml:space="preserve"> 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_________________________________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 xml:space="preserve"> </w:t>
          </w:r>
        </w:sdtContent>
      </w:sdt>
    </w:p>
    <w:p w:rsidR="004D47E9" w:rsidRPr="009C12D7" w:rsidRDefault="00D737CE" w:rsidP="004D47E9">
      <w:pPr>
        <w:tabs>
          <w:tab w:val="left" w:pos="2268"/>
        </w:tabs>
        <w:ind w:left="-567" w:right="-828" w:firstLine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Vaša ko</w:t>
      </w:r>
      <w:r w:rsidR="00195F51" w:rsidRPr="00195F51">
        <w:rPr>
          <w:rFonts w:ascii="Tahoma" w:hAnsi="Tahoma" w:cs="Tahoma"/>
          <w:b/>
          <w:sz w:val="18"/>
          <w:szCs w:val="18"/>
        </w:rPr>
        <w:t>ntakt osoba u HZZ- u</w:t>
      </w:r>
      <w:r w:rsidR="00FE65AC">
        <w:rPr>
          <w:rFonts w:ascii="Tahoma" w:hAnsi="Tahoma" w:cs="Tahoma"/>
          <w:b/>
          <w:sz w:val="18"/>
          <w:szCs w:val="18"/>
        </w:rPr>
        <w:t>:</w:t>
      </w:r>
      <w:r w:rsidR="00195F51" w:rsidRPr="009C12D7">
        <w:rPr>
          <w:rFonts w:ascii="Tahoma" w:hAnsi="Tahoma" w:cs="Tahoma"/>
          <w:sz w:val="18"/>
          <w:szCs w:val="18"/>
        </w:rPr>
        <w:t xml:space="preserve">  </w:t>
      </w:r>
      <w:r w:rsidR="004023E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826701955"/>
          <w:lock w:val="sdtLocked"/>
          <w:placeholder>
            <w:docPart w:val="833F0AC6D91A464C991E134FD582219F"/>
          </w:placeholder>
          <w:showingPlcHdr/>
        </w:sdtPr>
        <w:sdtEndPr/>
        <w:sdtContent>
          <w:r w:rsidR="00FE65AC">
            <w:rPr>
              <w:rFonts w:ascii="Tahoma" w:hAnsi="Tahoma" w:cs="Tahoma"/>
              <w:sz w:val="18"/>
              <w:szCs w:val="18"/>
            </w:rPr>
            <w:t xml:space="preserve">telefon 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</w:t>
          </w:r>
        </w:sdtContent>
      </w:sdt>
    </w:p>
    <w:p w:rsidR="00242D99" w:rsidRPr="009C12D7" w:rsidRDefault="004D47E9" w:rsidP="002764F3">
      <w:pPr>
        <w:tabs>
          <w:tab w:val="left" w:pos="2268"/>
        </w:tabs>
        <w:spacing w:after="120"/>
        <w:ind w:left="-567" w:right="-828" w:firstLine="181"/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                                            </w:t>
      </w:r>
      <w:r w:rsidR="00195F51">
        <w:rPr>
          <w:rFonts w:ascii="Tahoma" w:hAnsi="Tahoma" w:cs="Tahoma"/>
          <w:sz w:val="18"/>
          <w:szCs w:val="18"/>
        </w:rPr>
        <w:t xml:space="preserve">    </w:t>
      </w:r>
      <w:r w:rsidRPr="009C12D7">
        <w:rPr>
          <w:rFonts w:ascii="Tahoma" w:hAnsi="Tahoma" w:cs="Tahoma"/>
          <w:sz w:val="18"/>
          <w:szCs w:val="18"/>
        </w:rPr>
        <w:t xml:space="preserve"> </w:t>
      </w:r>
      <w:r w:rsidR="004023E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e-mail"/>
          <w:tag w:val="e-mail"/>
          <w:id w:val="-416247299"/>
          <w:placeholder>
            <w:docPart w:val="09A2CDB3D8684692A0E347D86DE7108C"/>
          </w:placeholder>
          <w:showingPlcHdr/>
        </w:sdtPr>
        <w:sdtEndPr/>
        <w:sdtContent>
          <w:r w:rsidR="00FE65AC">
            <w:rPr>
              <w:rFonts w:ascii="Tahoma" w:hAnsi="Tahoma" w:cs="Tahoma"/>
              <w:sz w:val="18"/>
              <w:szCs w:val="18"/>
            </w:rPr>
            <w:t xml:space="preserve">e-mail 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</w:t>
          </w:r>
        </w:sdtContent>
      </w:sdt>
    </w:p>
    <w:p w:rsidR="002764F3" w:rsidRPr="009C12D7" w:rsidRDefault="002764F3" w:rsidP="00195F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ind w:left="-539"/>
        <w:rPr>
          <w:rFonts w:ascii="Tahoma" w:hAnsi="Tahoma" w:cs="Tahoma"/>
          <w:b/>
          <w:bCs/>
          <w:sz w:val="18"/>
          <w:szCs w:val="18"/>
        </w:rPr>
      </w:pPr>
      <w:r w:rsidRPr="009C12D7">
        <w:rPr>
          <w:rFonts w:ascii="Tahoma" w:hAnsi="Tahoma" w:cs="Tahoma"/>
          <w:b/>
          <w:bCs/>
          <w:sz w:val="18"/>
          <w:szCs w:val="18"/>
          <w:highlight w:val="lightGray"/>
        </w:rPr>
        <w:t>POPUNJAVA HZZ</w:t>
      </w:r>
    </w:p>
    <w:p w:rsidR="00242D99" w:rsidRPr="009C12D7" w:rsidRDefault="00E46491" w:rsidP="00195F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pacing w:before="60"/>
        <w:ind w:left="-539"/>
        <w:rPr>
          <w:rFonts w:ascii="Tahoma" w:hAnsi="Tahoma" w:cs="Tahoma"/>
          <w:bCs/>
          <w:sz w:val="18"/>
          <w:szCs w:val="18"/>
        </w:rPr>
      </w:pPr>
      <w:r w:rsidRPr="009C12D7">
        <w:rPr>
          <w:rFonts w:ascii="Tahoma" w:hAnsi="Tahoma" w:cs="Tahoma"/>
          <w:bCs/>
          <w:sz w:val="18"/>
          <w:szCs w:val="18"/>
        </w:rPr>
        <w:t>Registarski broj P</w:t>
      </w:r>
      <w:r w:rsidR="00242D99" w:rsidRPr="009C12D7">
        <w:rPr>
          <w:rFonts w:ascii="Tahoma" w:hAnsi="Tahoma" w:cs="Tahoma"/>
          <w:bCs/>
          <w:sz w:val="18"/>
          <w:szCs w:val="18"/>
        </w:rPr>
        <w:t>R-a</w:t>
      </w:r>
      <w:r w:rsidR="008A4141" w:rsidRPr="009C12D7">
        <w:rPr>
          <w:rFonts w:ascii="Tahoma" w:hAnsi="Tahoma" w:cs="Tahoma"/>
          <w:bCs/>
          <w:sz w:val="18"/>
          <w:szCs w:val="18"/>
        </w:rPr>
        <w:t xml:space="preserve">: </w:t>
      </w:r>
      <w:sdt>
        <w:sdtPr>
          <w:rPr>
            <w:rFonts w:ascii="Tahoma" w:hAnsi="Tahoma" w:cs="Tahoma"/>
            <w:b/>
            <w:bCs/>
            <w:color w:val="C00000"/>
            <w:sz w:val="18"/>
            <w:szCs w:val="18"/>
          </w:rPr>
          <w:id w:val="-242955787"/>
          <w:placeholder>
            <w:docPart w:val="2EDE24DBCEAB4BCFAF24C7D681389231"/>
          </w:placeholder>
          <w:showingPlcHdr/>
        </w:sdtPr>
        <w:sdtEndPr/>
        <w:sdtContent>
          <w:r w:rsidR="009C1BB1"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_______________</w:t>
          </w:r>
        </w:sdtContent>
      </w:sdt>
      <w:r w:rsidR="00FA0983" w:rsidRPr="009C12D7">
        <w:rPr>
          <w:rFonts w:ascii="Tahoma" w:hAnsi="Tahoma" w:cs="Tahoma"/>
          <w:bCs/>
          <w:color w:val="C00000"/>
          <w:sz w:val="18"/>
          <w:szCs w:val="18"/>
        </w:rPr>
        <w:t xml:space="preserve"> </w:t>
      </w:r>
      <w:r w:rsidR="0018490F" w:rsidRPr="009C12D7">
        <w:rPr>
          <w:rFonts w:ascii="Tahoma" w:hAnsi="Tahoma" w:cs="Tahoma"/>
          <w:b/>
          <w:bCs/>
          <w:color w:val="C00000"/>
          <w:sz w:val="18"/>
          <w:szCs w:val="18"/>
        </w:rPr>
        <w:tab/>
      </w:r>
      <w:r w:rsidR="009C1BB1">
        <w:rPr>
          <w:rFonts w:ascii="Tahoma" w:hAnsi="Tahoma" w:cs="Tahoma"/>
          <w:b/>
          <w:bCs/>
          <w:color w:val="C00000"/>
          <w:sz w:val="18"/>
          <w:szCs w:val="18"/>
        </w:rPr>
        <w:t xml:space="preserve">     </w:t>
      </w:r>
      <w:r w:rsidR="00FA0983" w:rsidRPr="009C12D7">
        <w:rPr>
          <w:rFonts w:ascii="Tahoma" w:hAnsi="Tahoma" w:cs="Tahoma"/>
          <w:bCs/>
          <w:sz w:val="18"/>
          <w:szCs w:val="18"/>
        </w:rPr>
        <w:t>Datum zaprimanja:</w:t>
      </w:r>
      <w:r w:rsidR="008A4141" w:rsidRPr="009C12D7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bCs/>
            <w:color w:val="C00000"/>
            <w:sz w:val="18"/>
            <w:szCs w:val="18"/>
          </w:rPr>
          <w:id w:val="-2024925388"/>
          <w:placeholder>
            <w:docPart w:val="2080325B94334EF494E94EF4A2242E0D"/>
          </w:placeholder>
          <w:showingPlcHdr/>
          <w:date w:fullDate="2013-09-1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9C1BB1"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</w:t>
          </w:r>
        </w:sdtContent>
      </w:sdt>
    </w:p>
    <w:p w:rsidR="00242D99" w:rsidRPr="009C12D7" w:rsidRDefault="00A94DBE" w:rsidP="00195F51">
      <w:pPr>
        <w:pStyle w:val="Naslov4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pacing w:before="60"/>
        <w:ind w:left="-539"/>
        <w:rPr>
          <w:rFonts w:ascii="Tahoma" w:hAnsi="Tahoma" w:cs="Tahoma"/>
          <w:i w:val="0"/>
          <w:iCs w:val="0"/>
          <w:sz w:val="18"/>
          <w:szCs w:val="18"/>
        </w:rPr>
      </w:pPr>
      <w:r w:rsidRPr="009C12D7">
        <w:rPr>
          <w:rFonts w:ascii="Tahoma" w:hAnsi="Tahoma" w:cs="Tahoma"/>
          <w:i w:val="0"/>
          <w:iCs w:val="0"/>
          <w:sz w:val="18"/>
          <w:szCs w:val="18"/>
        </w:rPr>
        <w:t>Način zaprimanja P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 xml:space="preserve">R-a: </w:t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549034536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E3B">
            <w:rPr>
              <w:rFonts w:ascii="MS Gothic" w:eastAsia="MS Gothic" w:hAnsi="MS Gothic" w:cs="Tahoma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>osobno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90827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41" w:rsidRPr="009C12D7">
            <w:rPr>
              <w:rFonts w:ascii="MS UI Gothic" w:eastAsia="MS UI Gothic" w:hAnsi="MS UI Gothic" w:cs="MS UI Gothic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>telefonom</w:t>
      </w:r>
      <w:r w:rsidR="004023EC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r w:rsidR="004023EC">
        <w:rPr>
          <w:rFonts w:ascii="Tahoma" w:hAnsi="Tahoma" w:cs="Tahoma"/>
          <w:i w:val="0"/>
          <w:iCs w:val="0"/>
          <w:sz w:val="18"/>
          <w:szCs w:val="18"/>
        </w:rPr>
        <w:t xml:space="preserve">  </w:t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-126005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3EC">
            <w:rPr>
              <w:rFonts w:ascii="MS Gothic" w:eastAsia="MS Gothic" w:hAnsi="MS Gothic" w:cs="Tahoma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242D99" w:rsidRPr="009C12D7">
        <w:rPr>
          <w:rFonts w:ascii="Tahoma" w:hAnsi="Tahoma" w:cs="Tahoma"/>
          <w:i w:val="0"/>
          <w:iCs w:val="0"/>
          <w:sz w:val="18"/>
          <w:szCs w:val="18"/>
        </w:rPr>
        <w:t>faxom</w:t>
      </w:r>
      <w:r w:rsidR="00F91381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-2242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41" w:rsidRPr="009C12D7">
            <w:rPr>
              <w:rFonts w:ascii="MS UI Gothic" w:eastAsia="MS UI Gothic" w:hAnsi="MS UI Gothic" w:cs="MS UI Gothic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242D99" w:rsidRPr="009C12D7">
        <w:rPr>
          <w:rFonts w:ascii="Tahoma" w:hAnsi="Tahoma" w:cs="Tahoma"/>
          <w:i w:val="0"/>
          <w:iCs w:val="0"/>
          <w:sz w:val="18"/>
          <w:szCs w:val="18"/>
        </w:rPr>
        <w:t>e-mailom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-93159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41" w:rsidRPr="009C12D7">
            <w:rPr>
              <w:rFonts w:ascii="MS UI Gothic" w:eastAsia="MS UI Gothic" w:hAnsi="MS UI Gothic" w:cs="MS UI Gothic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F12BB4" w:rsidRPr="009C12D7">
        <w:rPr>
          <w:rFonts w:ascii="Tahoma" w:hAnsi="Tahoma" w:cs="Tahoma"/>
          <w:i w:val="0"/>
          <w:iCs w:val="0"/>
          <w:sz w:val="18"/>
          <w:szCs w:val="18"/>
        </w:rPr>
        <w:t>drugo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 xml:space="preserve">, </w:t>
      </w:r>
      <w:sdt>
        <w:sdtPr>
          <w:rPr>
            <w:rFonts w:ascii="Tahoma" w:hAnsi="Tahoma" w:cs="Tahoma"/>
            <w:i w:val="0"/>
            <w:sz w:val="18"/>
            <w:szCs w:val="18"/>
          </w:rPr>
          <w:id w:val="-1722826421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i w:val="0"/>
              <w:color w:val="auto"/>
              <w:sz w:val="18"/>
              <w:szCs w:val="18"/>
            </w:rPr>
            <w:t>___________________</w:t>
          </w:r>
        </w:sdtContent>
      </w:sdt>
    </w:p>
    <w:p w:rsidR="00242D99" w:rsidRPr="004D2021" w:rsidRDefault="005B502D" w:rsidP="00D93C92">
      <w:pPr>
        <w:spacing w:before="120" w:after="120"/>
        <w:ind w:left="-539"/>
        <w:jc w:val="center"/>
        <w:rPr>
          <w:rFonts w:ascii="Tahoma" w:hAnsi="Tahoma" w:cs="Tahoma"/>
          <w:b/>
          <w:i/>
          <w:sz w:val="20"/>
          <w:szCs w:val="20"/>
        </w:rPr>
      </w:pPr>
      <w:r w:rsidRPr="004D2021">
        <w:rPr>
          <w:rFonts w:ascii="Tahoma" w:hAnsi="Tahoma" w:cs="Tahoma"/>
          <w:b/>
          <w:sz w:val="20"/>
          <w:szCs w:val="20"/>
        </w:rPr>
        <w:t>PRIJAVA POTREBE ZA RADNIKOM</w:t>
      </w:r>
      <w:r w:rsidR="00242D99" w:rsidRPr="004D2021">
        <w:rPr>
          <w:rFonts w:ascii="Tahoma" w:hAnsi="Tahoma" w:cs="Tahoma"/>
          <w:b/>
          <w:sz w:val="20"/>
          <w:szCs w:val="20"/>
        </w:rPr>
        <w:t xml:space="preserve"> - </w:t>
      </w:r>
      <w:r w:rsidRPr="004D2021">
        <w:rPr>
          <w:rFonts w:ascii="Tahoma" w:hAnsi="Tahoma" w:cs="Tahoma"/>
          <w:b/>
          <w:i/>
          <w:sz w:val="20"/>
          <w:szCs w:val="20"/>
        </w:rPr>
        <w:t>P</w:t>
      </w:r>
      <w:r w:rsidR="00242D99" w:rsidRPr="004D2021">
        <w:rPr>
          <w:rFonts w:ascii="Tahoma" w:hAnsi="Tahoma" w:cs="Tahoma"/>
          <w:b/>
          <w:i/>
          <w:sz w:val="20"/>
          <w:szCs w:val="20"/>
        </w:rPr>
        <w:t>R</w:t>
      </w:r>
    </w:p>
    <w:p w:rsidR="005A7958" w:rsidRPr="004D2021" w:rsidRDefault="005A7958" w:rsidP="002F04B3">
      <w:pPr>
        <w:ind w:left="-540"/>
        <w:jc w:val="center"/>
        <w:rPr>
          <w:rFonts w:ascii="Tahoma" w:hAnsi="Tahoma" w:cs="Tahoma"/>
          <w:b/>
          <w:sz w:val="20"/>
          <w:szCs w:val="20"/>
        </w:rPr>
        <w:sectPr w:rsidR="005A7958" w:rsidRPr="004D2021" w:rsidSect="00195F51">
          <w:headerReference w:type="default" r:id="rId9"/>
          <w:footerReference w:type="default" r:id="rId10"/>
          <w:pgSz w:w="11906" w:h="16838"/>
          <w:pgMar w:top="851" w:right="566" w:bottom="426" w:left="1417" w:header="284" w:footer="453" w:gutter="0"/>
          <w:cols w:space="708"/>
          <w:formProt w:val="0"/>
          <w:docGrid w:linePitch="360"/>
        </w:sectPr>
      </w:pPr>
    </w:p>
    <w:p w:rsidR="00242D99" w:rsidRPr="009C12D7" w:rsidRDefault="00865869" w:rsidP="0048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lastRenderedPageBreak/>
        <w:t xml:space="preserve">1. </w:t>
      </w:r>
      <w:r w:rsidR="00242D99" w:rsidRPr="009C12D7">
        <w:rPr>
          <w:rFonts w:ascii="Tahoma" w:hAnsi="Tahoma" w:cs="Tahoma"/>
          <w:b/>
          <w:sz w:val="18"/>
          <w:szCs w:val="18"/>
          <w:highlight w:val="lightGray"/>
        </w:rPr>
        <w:t>PODACI O POSLODAVCU</w:t>
      </w:r>
    </w:p>
    <w:p w:rsidR="00E70664" w:rsidRPr="009C12D7" w:rsidRDefault="00E70664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Naziv </w:t>
      </w:r>
      <w:r w:rsidR="00242D99" w:rsidRPr="009C12D7">
        <w:rPr>
          <w:rFonts w:ascii="Tahoma" w:hAnsi="Tahoma" w:cs="Tahoma"/>
          <w:sz w:val="18"/>
          <w:szCs w:val="18"/>
        </w:rPr>
        <w:t>poslodavca: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02312076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OPĆINA SVETI FILIP I JAKOV</w:t>
          </w:r>
        </w:sdtContent>
      </w:sdt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Adresa: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41676C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753587857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OBALA KRALJA TOMISLAVA 16</w:t>
          </w:r>
        </w:sdtContent>
      </w:sdt>
      <w:r w:rsidR="00D93C92" w:rsidRPr="009C12D7">
        <w:rPr>
          <w:rFonts w:ascii="Tahoma" w:hAnsi="Tahoma" w:cs="Tahoma"/>
          <w:sz w:val="18"/>
          <w:szCs w:val="18"/>
        </w:rPr>
        <w:t xml:space="preserve"> </w:t>
      </w:r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Kontakt osoba: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783464223"/>
          <w:text/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>PEDISIĆ NIKOLINA</w:t>
          </w:r>
        </w:sdtContent>
      </w:sdt>
      <w:r w:rsidR="00D93C92" w:rsidRPr="009C12D7">
        <w:rPr>
          <w:rFonts w:ascii="Tahoma" w:hAnsi="Tahoma" w:cs="Tahoma"/>
          <w:sz w:val="18"/>
          <w:szCs w:val="18"/>
        </w:rPr>
        <w:t xml:space="preserve"> </w:t>
      </w:r>
    </w:p>
    <w:p w:rsidR="00116C87" w:rsidRPr="009C12D7" w:rsidRDefault="00116C87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E-mail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D04BC1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56844685"/>
          <w:text/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>nikolina.pedisic</w:t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>@opcina-svfilipjakov.hr</w:t>
          </w:r>
        </w:sdtContent>
      </w:sdt>
    </w:p>
    <w:p w:rsidR="00D9623B" w:rsidRPr="009C12D7" w:rsidRDefault="00D9623B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Web stranica</w:t>
      </w:r>
      <w:r w:rsidR="00C06BA3" w:rsidRPr="009C12D7">
        <w:rPr>
          <w:rFonts w:ascii="Tahoma" w:hAnsi="Tahoma" w:cs="Tahoma"/>
          <w:sz w:val="18"/>
          <w:szCs w:val="18"/>
        </w:rPr>
        <w:t>: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95319586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</w:t>
          </w:r>
        </w:sdtContent>
      </w:sdt>
      <w:r w:rsidR="00CA3231" w:rsidRPr="009C12D7">
        <w:rPr>
          <w:rFonts w:ascii="Tahoma" w:hAnsi="Tahoma" w:cs="Tahoma"/>
          <w:sz w:val="18"/>
          <w:szCs w:val="18"/>
        </w:rPr>
        <w:t xml:space="preserve"> </w:t>
      </w:r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Telefon: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985387097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023/389-810</w:t>
          </w:r>
        </w:sdtContent>
      </w:sdt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r w:rsidR="00831EFB" w:rsidRPr="009C12D7">
        <w:rPr>
          <w:rFonts w:ascii="Tahoma" w:hAnsi="Tahoma" w:cs="Tahoma"/>
          <w:sz w:val="18"/>
          <w:szCs w:val="18"/>
        </w:rPr>
        <w:t xml:space="preserve">    </w:t>
      </w:r>
      <w:r w:rsidRPr="009C12D7">
        <w:rPr>
          <w:rFonts w:ascii="Tahoma" w:hAnsi="Tahoma" w:cs="Tahoma"/>
          <w:sz w:val="18"/>
          <w:szCs w:val="18"/>
        </w:rPr>
        <w:t>Mobitel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502188063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099/</w:t>
          </w:r>
          <w:r w:rsidR="00572647">
            <w:rPr>
              <w:rFonts w:ascii="Tahoma" w:hAnsi="Tahoma" w:cs="Tahoma"/>
              <w:color w:val="C00000"/>
              <w:sz w:val="18"/>
              <w:szCs w:val="18"/>
            </w:rPr>
            <w:t>275-1811</w:t>
          </w:r>
        </w:sdtContent>
      </w:sdt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Matični broj/</w:t>
      </w:r>
      <w:r w:rsidR="001611CF" w:rsidRPr="009C12D7">
        <w:rPr>
          <w:rFonts w:ascii="Tahoma" w:hAnsi="Tahoma" w:cs="Tahoma"/>
          <w:sz w:val="18"/>
          <w:szCs w:val="18"/>
        </w:rPr>
        <w:t>OIB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32677107"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57113796391</w:t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</w:sdtContent>
      </w:sdt>
    </w:p>
    <w:p w:rsidR="00242D99" w:rsidRPr="009C12D7" w:rsidRDefault="00D9623B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Djelatnost</w:t>
      </w:r>
      <w:r w:rsidR="00242D99" w:rsidRPr="009C12D7">
        <w:rPr>
          <w:rFonts w:ascii="Tahoma" w:hAnsi="Tahoma" w:cs="Tahoma"/>
          <w:sz w:val="18"/>
          <w:szCs w:val="18"/>
        </w:rPr>
        <w:t>:</w:t>
      </w:r>
      <w:r w:rsidR="0041676C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alias w:val="Izbor djelatnosti"/>
          <w:tag w:val="djelatnost"/>
          <w:id w:val="1796101144"/>
          <w:dropDownList>
            <w:listItem w:displayText="Poljoprivreda, šumarstvo i ribarstvo" w:value="Poljoprivreda, šumarstvo i ribarstvo"/>
            <w:listItem w:displayText="Rudarstvo i vađenje" w:value="Rudarstvo i vađenje"/>
            <w:listItem w:displayText="Prerađivačka industrija" w:value="Prerađivačka industrija"/>
            <w:listItem w:displayText="Opskrba električnom energijom, plinom, parom i klimatizacija" w:value="Opskrba električnom energijom, plinom, parom i klimatizacija"/>
            <w:listItem w:displayText="Opskrba vodom; uklanjanje otpadnih voda, gospodarenje otpadom te djelatnosti sanacije okoliša" w:value="Opskrba vodom; uklanjanje otpadnih voda, gospodarenje otpadom te djelatnosti sanacije okoliša"/>
            <w:listItem w:displayText="Građevinarstvo" w:value="Građevinarstvo"/>
            <w:listItem w:displayText="Trgovina na veliko i malo; popravak motornih vozila i motocikala" w:value="Trgovina na veliko i malo; popravak motornih vozila i motocikala"/>
            <w:listItem w:displayText="Prijevoz i skladištenje" w:value="Prijevoz i skladištenje"/>
            <w:listItem w:displayText="Djelatnost pružanja smještaja te pripreme i usluživanja hrane" w:value="Djelatnost pružanja smještaja te pripreme i usluživanja hrane"/>
            <w:listItem w:displayText="Informacije i komunikacije" w:value="Informacije i komunikacije"/>
            <w:listItem w:displayText="Financijske djelatnosti i djelatnosti osiguranja" w:value="Financijske djelatnosti i djelatnosti osiguranja"/>
            <w:listItem w:displayText="Poslovanje nekretninama" w:value="Poslovanje nekretninama"/>
            <w:listItem w:displayText="Stručne, znanstvene i tehničke djelatnosti" w:value="Stručne, znanstvene i tehničke djelatnosti"/>
            <w:listItem w:displayText="Administrativne i pomoćne uslužne djelatnosti" w:value="Administrativne i pomoćne uslužne djelatnosti"/>
            <w:listItem w:displayText="Javna uprava i obrana; obvezno socijalno osiguranje" w:value="Javna uprava i obrana; obvezno socijalno osiguranje"/>
            <w:listItem w:displayText="Obrazovanje" w:value="Obrazovanje"/>
            <w:listItem w:displayText="Djelatnosti zdravstvene zaštite i socijalne skrbi" w:value="Djelatnosti zdravstvene zaštite i socijalne skrbi"/>
            <w:listItem w:displayText="Umjetnost, zabava i rekreacija" w:value="Umjetnost, zabava i rekreacija"/>
            <w:listItem w:displayText="Ostale uslužne djelatnosti" w:value="Ostale uslužne djelatnosti"/>
            <w:listItem w:displayText="Djelatnosti kućanstava kao poslodavaca; djelatnosti kućanstava koja proizvode različitu robu i obavljaju različite usluge za vlastite potrebe" w:value="Djelatnosti kućanstava kao poslodavaca; djelatnosti kućanstava koja proizvode različitu robu i obavljaju različite usluge za vlastite potrebe"/>
            <w:listItem w:displayText="Djelatnosti izvanteritorijalnih organizacija i tijela" w:value="Djelatnosti izvanteritorijalnih organizacija i tijela"/>
          </w:dropDownList>
        </w:sdtPr>
        <w:sdtEndPr/>
        <w:sdtContent>
          <w:r w:rsidR="00BD74A5">
            <w:rPr>
              <w:rFonts w:ascii="Tahoma" w:hAnsi="Tahoma" w:cs="Tahoma"/>
              <w:color w:val="C00000"/>
              <w:sz w:val="18"/>
              <w:szCs w:val="18"/>
            </w:rPr>
            <w:t xml:space="preserve">___________________ </w:t>
          </w:r>
        </w:sdtContent>
      </w:sdt>
    </w:p>
    <w:p w:rsidR="00242D99" w:rsidRPr="009C12D7" w:rsidRDefault="00242D99">
      <w:pPr>
        <w:rPr>
          <w:rFonts w:ascii="Tahoma" w:hAnsi="Tahoma" w:cs="Tahoma"/>
          <w:b/>
          <w:sz w:val="18"/>
          <w:szCs w:val="18"/>
        </w:rPr>
      </w:pPr>
    </w:p>
    <w:p w:rsidR="00242D99" w:rsidRPr="009C12D7" w:rsidRDefault="00865869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 xml:space="preserve">2. </w:t>
      </w:r>
      <w:r w:rsidR="001611CF" w:rsidRPr="009C12D7">
        <w:rPr>
          <w:rFonts w:ascii="Tahoma" w:hAnsi="Tahoma" w:cs="Tahoma"/>
          <w:b/>
          <w:sz w:val="18"/>
          <w:szCs w:val="18"/>
          <w:highlight w:val="lightGray"/>
        </w:rPr>
        <w:t>PODACI O RADNOM MJESTU</w:t>
      </w:r>
    </w:p>
    <w:p w:rsidR="00A94DBE" w:rsidRPr="009C12D7" w:rsidRDefault="00A94DBE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Naziv RM</w:t>
      </w:r>
      <w:r w:rsidR="00652F59" w:rsidRPr="009C12D7">
        <w:rPr>
          <w:rFonts w:ascii="Tahoma" w:hAnsi="Tahoma" w:cs="Tahoma"/>
          <w:sz w:val="18"/>
          <w:szCs w:val="18"/>
        </w:rPr>
        <w:t xml:space="preserve">: </w:t>
      </w:r>
      <w:r w:rsidRPr="009C12D7">
        <w:rPr>
          <w:rFonts w:ascii="Tahoma" w:hAnsi="Tahoma" w:cs="Tahoma"/>
          <w:color w:val="FF0000"/>
          <w:sz w:val="18"/>
          <w:szCs w:val="18"/>
        </w:rPr>
        <w:t>*</w:t>
      </w:r>
      <w:r w:rsidR="00652F59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637447740"/>
          <w:text/>
        </w:sdtPr>
        <w:sdtEndPr/>
        <w:sdtContent>
          <w:r w:rsidR="00572647" w:rsidRPr="00572647">
            <w:rPr>
              <w:rFonts w:ascii="Tahoma" w:hAnsi="Tahoma" w:cs="Tahoma"/>
              <w:color w:val="C00000"/>
              <w:sz w:val="18"/>
              <w:szCs w:val="18"/>
            </w:rPr>
            <w:t xml:space="preserve">Namještenik- rukovatelj radnim strojem, Rukovatelj građevinskim strojem: rovokopačem-utovarivačem </w:t>
          </w:r>
        </w:sdtContent>
      </w:sdt>
    </w:p>
    <w:p w:rsidR="00242D99" w:rsidRPr="009C12D7" w:rsidRDefault="00242D99" w:rsidP="00652F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Opis poslova: (npr. vođenje knjigovodstva)</w:t>
      </w:r>
      <w:r w:rsidR="006D5E26" w:rsidRPr="009C12D7">
        <w:rPr>
          <w:rFonts w:ascii="Tahoma" w:hAnsi="Tahoma" w:cs="Tahoma"/>
          <w:color w:val="FF0000"/>
          <w:sz w:val="18"/>
          <w:szCs w:val="18"/>
        </w:rPr>
        <w:t>*</w:t>
      </w:r>
      <w:r w:rsidR="00652F59" w:rsidRPr="009C12D7">
        <w:rPr>
          <w:rFonts w:ascii="Tahoma" w:hAnsi="Tahoma" w:cs="Tahoma"/>
          <w:color w:val="FF0000"/>
          <w:sz w:val="18"/>
          <w:szCs w:val="18"/>
        </w:rPr>
        <w:br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55966231"/>
          <w:text/>
        </w:sdtPr>
        <w:sdtEndPr/>
        <w:sdtContent>
          <w:r w:rsidR="00572647" w:rsidRPr="00572647">
            <w:rPr>
              <w:rFonts w:ascii="Tahoma" w:hAnsi="Tahoma" w:cs="Tahoma"/>
              <w:color w:val="C00000"/>
              <w:sz w:val="18"/>
              <w:szCs w:val="18"/>
            </w:rPr>
            <w:t>vozi i/ili rukuje strojem na izvođenju radova u opsegu radnih mogućnosti stroja, radove izvodi na siguran način vodeći računa da ne ugrozi život i zdravlje ljudi ili ispravnost stroja, rad na iskopima i planiranju zemljišta i prijenosu materijala, hitne intervencije iz djelokruga rada u koordinaciji sa voditeljem/upraviteljem, odgovara je za primjenu osobnih zaštitnih sredstava pri radu, odgovara za urednost strojeva, kontrolu ulja i podmazanost, te njemu dostupne dijelove i sklopove stroja, vrši redovito održavanje strojeva i otklanja manje kvarove i nedostatke, pravovremeno obavještava voditelja/upravitelja o uočenim većim kvarovima na strojevima, brine za redovito popravljanje i servisiranje strojeva, redovno ispunjava putni radni list, po nalogu načelnika, zamjenika načelnika, upravitelja Vlastitog pogona i pročelnika Jedinstvenog upravnog odjela obavlja i druge odgovarajuće poslove u skladu s potrebama u Općini Sv. Filip i Jakov, za svoj rad odgovara upravitelju Vlastitog pogona</w:t>
          </w:r>
        </w:sdtContent>
      </w:sdt>
    </w:p>
    <w:p w:rsidR="00242D99" w:rsidRPr="009C12D7" w:rsidRDefault="00242D99" w:rsidP="00652F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color w:val="C00000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Razina obrazovanja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6D5E26" w:rsidRPr="009C12D7">
        <w:rPr>
          <w:rFonts w:ascii="Tahoma" w:hAnsi="Tahoma" w:cs="Tahoma"/>
          <w:color w:val="FF0000"/>
          <w:sz w:val="18"/>
          <w:szCs w:val="18"/>
        </w:rPr>
        <w:t>*</w:t>
      </w:r>
      <w:r w:rsidR="00B60E7D" w:rsidRPr="00B60E7D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214272768"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 xml:space="preserve"> SSS</w:t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</w:sdtContent>
      </w:sdt>
    </w:p>
    <w:p w:rsidR="00DF718A" w:rsidRPr="00D00867" w:rsidRDefault="00DF718A" w:rsidP="00D0086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color w:val="C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Obrazovni program</w:t>
      </w:r>
      <w:r w:rsidRPr="009C12D7">
        <w:rPr>
          <w:rFonts w:ascii="Tahoma" w:hAnsi="Tahoma" w:cs="Tahoma"/>
          <w:sz w:val="18"/>
          <w:szCs w:val="18"/>
        </w:rPr>
        <w:t xml:space="preserve">: </w:t>
      </w:r>
      <w:sdt>
        <w:sdtPr>
          <w:rPr>
            <w:rFonts w:ascii="Tahoma" w:hAnsi="Tahoma" w:cs="Tahoma"/>
            <w:sz w:val="18"/>
            <w:szCs w:val="18"/>
          </w:rPr>
          <w:id w:val="679241534"/>
          <w:showingPlcHdr/>
          <w:text/>
        </w:sdtPr>
        <w:sdtEndPr/>
        <w:sdtContent>
          <w:r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______________________</w:t>
          </w:r>
        </w:sdtContent>
      </w:sdt>
    </w:p>
    <w:p w:rsidR="00F12BB4" w:rsidRPr="009C12D7" w:rsidRDefault="001611CF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POTREBNA ZNANJA I VJEŠTINE</w:t>
      </w:r>
    </w:p>
    <w:p w:rsidR="009D322C" w:rsidRPr="009C12D7" w:rsidRDefault="009D322C" w:rsidP="006D3B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120"/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Strani jezici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652F59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-1738387260"/>
          <w:showingPlcHdr/>
          <w:text/>
        </w:sdtPr>
        <w:sdtEndPr/>
        <w:sdtContent>
          <w:r w:rsidR="000D52CE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______________________</w:t>
          </w:r>
        </w:sdtContent>
      </w:sdt>
    </w:p>
    <w:p w:rsidR="00C4166B" w:rsidRPr="00C4166B" w:rsidRDefault="00C4166B" w:rsidP="00C4166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>Razina</w:t>
      </w:r>
      <w:r w:rsidR="00B3099A">
        <w:rPr>
          <w:rFonts w:ascii="Tahoma" w:hAnsi="Tahoma" w:cs="Tahoma"/>
          <w:sz w:val="18"/>
          <w:szCs w:val="18"/>
        </w:rPr>
        <w:t>:</w:t>
      </w:r>
      <w:r w:rsidRPr="00B3099A">
        <w:rPr>
          <w:rFonts w:ascii="Tahoma" w:hAnsi="Tahoma" w:cs="Tahoma"/>
          <w:i/>
          <w:sz w:val="18"/>
          <w:szCs w:val="18"/>
        </w:rPr>
        <w:t xml:space="preserve"> A1 </w:t>
      </w:r>
      <w:r w:rsidR="00B3099A" w:rsidRPr="00B3099A">
        <w:rPr>
          <w:rFonts w:ascii="Tahoma" w:hAnsi="Tahoma" w:cs="Tahoma"/>
          <w:i/>
          <w:sz w:val="18"/>
          <w:szCs w:val="18"/>
        </w:rPr>
        <w:t>(</w:t>
      </w:r>
      <w:r w:rsidRPr="00B3099A">
        <w:rPr>
          <w:rFonts w:ascii="Tahoma" w:hAnsi="Tahoma" w:cs="Tahoma"/>
          <w:i/>
          <w:sz w:val="18"/>
          <w:szCs w:val="18"/>
        </w:rPr>
        <w:t>najosnovnija</w:t>
      </w:r>
      <w:r w:rsidR="00B3099A" w:rsidRPr="00B3099A">
        <w:rPr>
          <w:rFonts w:ascii="Tahoma" w:hAnsi="Tahoma" w:cs="Tahoma"/>
          <w:i/>
          <w:sz w:val="18"/>
          <w:szCs w:val="18"/>
        </w:rPr>
        <w:t>)</w:t>
      </w:r>
      <w:r w:rsidRPr="00B3099A">
        <w:rPr>
          <w:rFonts w:ascii="Tahoma" w:hAnsi="Tahoma" w:cs="Tahoma"/>
          <w:i/>
          <w:sz w:val="18"/>
          <w:szCs w:val="18"/>
        </w:rPr>
        <w:t xml:space="preserve">, A2, B1, B2, C1, C2 </w:t>
      </w:r>
      <w:r w:rsidR="00B3099A" w:rsidRPr="00B3099A">
        <w:rPr>
          <w:rFonts w:ascii="Tahoma" w:hAnsi="Tahoma" w:cs="Tahoma"/>
          <w:i/>
          <w:sz w:val="18"/>
          <w:szCs w:val="18"/>
        </w:rPr>
        <w:t>(</w:t>
      </w:r>
      <w:r w:rsidRPr="00B3099A">
        <w:rPr>
          <w:rFonts w:ascii="Tahoma" w:hAnsi="Tahoma" w:cs="Tahoma"/>
          <w:i/>
          <w:sz w:val="18"/>
          <w:szCs w:val="18"/>
        </w:rPr>
        <w:t xml:space="preserve">najviša)      </w:t>
      </w:r>
      <w:r w:rsidRPr="00C4166B">
        <w:rPr>
          <w:rFonts w:ascii="Tahoma" w:hAnsi="Tahoma" w:cs="Tahoma"/>
          <w:sz w:val="18"/>
          <w:szCs w:val="18"/>
        </w:rPr>
        <w:t xml:space="preserve"> </w:t>
      </w:r>
    </w:p>
    <w:p w:rsidR="00C4166B" w:rsidRPr="00C4166B" w:rsidRDefault="00C4166B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 xml:space="preserve">  r</w:t>
      </w:r>
      <w:r w:rsidR="008859B3" w:rsidRPr="00C4166B">
        <w:rPr>
          <w:rFonts w:ascii="Tahoma" w:hAnsi="Tahoma" w:cs="Tahoma"/>
          <w:sz w:val="18"/>
          <w:szCs w:val="18"/>
        </w:rPr>
        <w:t>azumijevanje</w:t>
      </w:r>
      <w:r w:rsidRPr="00C4166B">
        <w:rPr>
          <w:rFonts w:ascii="Tahoma" w:hAnsi="Tahoma" w:cs="Tahoma"/>
          <w:sz w:val="18"/>
          <w:szCs w:val="18"/>
        </w:rPr>
        <w:t xml:space="preserve"> </w:t>
      </w:r>
      <w:r w:rsidR="00FD5F0F" w:rsidRPr="00C4166B">
        <w:rPr>
          <w:rFonts w:ascii="Tahoma" w:hAnsi="Tahoma" w:cs="Tahoma"/>
          <w:sz w:val="18"/>
          <w:szCs w:val="18"/>
        </w:rPr>
        <w:t xml:space="preserve"> </w:t>
      </w:r>
      <w:r w:rsidRPr="00C4166B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Odabir razine"/>
          <w:tag w:val="Odabir"/>
          <w:id w:val="1809204265"/>
          <w:dropDownList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Pr="00F82446">
            <w:rPr>
              <w:rFonts w:ascii="Tahoma" w:hAnsi="Tahoma" w:cs="Tahoma"/>
              <w:sz w:val="18"/>
              <w:szCs w:val="18"/>
            </w:rPr>
            <w:t>_______</w:t>
          </w:r>
        </w:sdtContent>
      </w:sdt>
    </w:p>
    <w:p w:rsidR="00C4166B" w:rsidRPr="00C4166B" w:rsidRDefault="00C4166B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 xml:space="preserve">  </w:t>
      </w:r>
      <w:r w:rsidR="008859B3" w:rsidRPr="00C4166B">
        <w:rPr>
          <w:rFonts w:ascii="Tahoma" w:hAnsi="Tahoma" w:cs="Tahoma"/>
          <w:sz w:val="18"/>
          <w:szCs w:val="18"/>
        </w:rPr>
        <w:t>govor</w:t>
      </w:r>
      <w:r w:rsidR="009D322C" w:rsidRPr="00C4166B">
        <w:rPr>
          <w:rFonts w:ascii="Tahoma" w:hAnsi="Tahoma" w:cs="Tahoma"/>
          <w:sz w:val="18"/>
          <w:szCs w:val="18"/>
        </w:rPr>
        <w:t xml:space="preserve"> </w:t>
      </w:r>
      <w:r w:rsidR="00652F59" w:rsidRPr="00C4166B">
        <w:rPr>
          <w:rFonts w:ascii="Tahoma" w:hAnsi="Tahoma" w:cs="Tahoma"/>
          <w:sz w:val="18"/>
          <w:szCs w:val="18"/>
        </w:rPr>
        <w:t xml:space="preserve">  </w:t>
      </w:r>
      <w:r w:rsidRPr="00C4166B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Odabir razine"/>
          <w:tag w:val="Odabir"/>
          <w:id w:val="-816566311"/>
          <w:dropDownList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Pr="00F82446">
            <w:rPr>
              <w:rFonts w:ascii="Tahoma" w:hAnsi="Tahoma" w:cs="Tahoma"/>
              <w:sz w:val="18"/>
              <w:szCs w:val="18"/>
            </w:rPr>
            <w:t>_______</w:t>
          </w:r>
        </w:sdtContent>
      </w:sdt>
    </w:p>
    <w:p w:rsidR="009D322C" w:rsidRPr="00C4166B" w:rsidRDefault="00C4166B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 xml:space="preserve">  </w:t>
      </w:r>
      <w:r w:rsidR="009D322C" w:rsidRPr="00C4166B">
        <w:rPr>
          <w:rFonts w:ascii="Tahoma" w:hAnsi="Tahoma" w:cs="Tahoma"/>
          <w:sz w:val="18"/>
          <w:szCs w:val="18"/>
        </w:rPr>
        <w:t>pisanje</w:t>
      </w:r>
      <w:r w:rsidRPr="00C4166B">
        <w:rPr>
          <w:rFonts w:ascii="Tahoma" w:hAnsi="Tahoma" w:cs="Tahoma"/>
          <w:sz w:val="18"/>
          <w:szCs w:val="18"/>
        </w:rPr>
        <w:tab/>
      </w:r>
      <w:r w:rsidRPr="00C4166B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Odabir razine"/>
          <w:tag w:val="Odabir"/>
          <w:id w:val="-616605379"/>
          <w:dropDownList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Pr="00F82446">
            <w:rPr>
              <w:rFonts w:ascii="Tahoma" w:hAnsi="Tahoma" w:cs="Tahoma"/>
              <w:sz w:val="18"/>
              <w:szCs w:val="18"/>
            </w:rPr>
            <w:t>_______</w:t>
          </w:r>
        </w:sdtContent>
      </w:sdt>
    </w:p>
    <w:p w:rsidR="004B71D4" w:rsidRPr="009C12D7" w:rsidRDefault="004B71D4" w:rsidP="00F92D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120"/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Informatička znanja</w:t>
      </w:r>
      <w:r w:rsidR="009C12D7" w:rsidRPr="009C12D7">
        <w:rPr>
          <w:rFonts w:ascii="Tahoma" w:hAnsi="Tahoma" w:cs="Tahoma"/>
          <w:sz w:val="18"/>
          <w:szCs w:val="18"/>
        </w:rPr>
        <w:t xml:space="preserve">: </w:t>
      </w:r>
      <w:r w:rsidR="00652F59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560835883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</w:t>
          </w:r>
        </w:sdtContent>
      </w:sdt>
    </w:p>
    <w:p w:rsidR="00F12BB4" w:rsidRPr="009C12D7" w:rsidRDefault="00F12BB4" w:rsidP="00F92D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120"/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Stručni ispit</w:t>
      </w:r>
      <w:r w:rsidRPr="009C12D7">
        <w:rPr>
          <w:rFonts w:ascii="Tahoma" w:hAnsi="Tahoma" w:cs="Tahoma"/>
          <w:sz w:val="18"/>
          <w:szCs w:val="18"/>
        </w:rPr>
        <w:t xml:space="preserve"> i druga znanja</w:t>
      </w:r>
      <w:r w:rsidR="00652F59" w:rsidRPr="009C12D7">
        <w:rPr>
          <w:rFonts w:ascii="Tahoma" w:hAnsi="Tahoma" w:cs="Tahoma"/>
          <w:sz w:val="18"/>
          <w:szCs w:val="18"/>
        </w:rPr>
        <w:t xml:space="preserve">: </w:t>
      </w:r>
      <w:sdt>
        <w:sdtPr>
          <w:rPr>
            <w:rFonts w:ascii="Tahoma" w:hAnsi="Tahoma" w:cs="Tahoma"/>
            <w:sz w:val="18"/>
            <w:szCs w:val="18"/>
          </w:rPr>
          <w:id w:val="1485737273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</w:t>
          </w:r>
        </w:sdtContent>
      </w:sdt>
    </w:p>
    <w:p w:rsidR="00F12BB4" w:rsidRPr="00F92DEC" w:rsidRDefault="00F12BB4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 xml:space="preserve">Vozački ispit </w:t>
      </w:r>
    </w:p>
    <w:p w:rsidR="003A126C" w:rsidRDefault="00F12BB4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FD5F0F">
        <w:rPr>
          <w:rFonts w:ascii="Tahoma" w:hAnsi="Tahoma" w:cs="Tahoma"/>
          <w:sz w:val="18"/>
          <w:szCs w:val="18"/>
        </w:rPr>
        <w:t xml:space="preserve">kategorija </w:t>
      </w:r>
      <w:r w:rsidR="00982774" w:rsidRPr="00FD5F0F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10122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FD5F0F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A </w:t>
      </w:r>
      <w:sdt>
        <w:sdtPr>
          <w:rPr>
            <w:rFonts w:ascii="Tahoma" w:hAnsi="Tahoma" w:cs="Tahoma"/>
            <w:sz w:val="18"/>
            <w:szCs w:val="18"/>
          </w:rPr>
          <w:id w:val="-13948124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2647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B </w:t>
      </w:r>
      <w:sdt>
        <w:sdtPr>
          <w:rPr>
            <w:rFonts w:ascii="Tahoma" w:hAnsi="Tahoma" w:cs="Tahoma"/>
            <w:sz w:val="18"/>
            <w:szCs w:val="18"/>
          </w:rPr>
          <w:id w:val="11882583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6C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C </w:t>
      </w:r>
      <w:sdt>
        <w:sdtPr>
          <w:rPr>
            <w:rFonts w:ascii="Tahoma" w:hAnsi="Tahoma" w:cs="Tahoma"/>
            <w:sz w:val="18"/>
            <w:szCs w:val="18"/>
          </w:rPr>
          <w:id w:val="-116446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>D</w:t>
      </w:r>
      <w:r w:rsidR="00982774" w:rsidRPr="00FD5F0F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-110488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E </w:t>
      </w:r>
      <w:sdt>
        <w:sdtPr>
          <w:rPr>
            <w:rFonts w:ascii="Tahoma" w:hAnsi="Tahoma" w:cs="Tahoma"/>
            <w:sz w:val="18"/>
            <w:szCs w:val="18"/>
          </w:rPr>
          <w:id w:val="-189749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982774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F </w:t>
      </w:r>
    </w:p>
    <w:p w:rsidR="00820D41" w:rsidRPr="00FD5F0F" w:rsidRDefault="00820D41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81244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</w:t>
      </w:r>
      <w:r w:rsidR="00B60E7D">
        <w:rPr>
          <w:rFonts w:ascii="Tahoma" w:hAnsi="Tahoma" w:cs="Tahoma"/>
          <w:sz w:val="18"/>
          <w:szCs w:val="18"/>
        </w:rPr>
        <w:t xml:space="preserve">posao traži </w:t>
      </w:r>
      <w:r>
        <w:rPr>
          <w:rFonts w:ascii="Tahoma" w:hAnsi="Tahoma" w:cs="Tahoma"/>
          <w:sz w:val="18"/>
          <w:szCs w:val="18"/>
        </w:rPr>
        <w:t>kori</w:t>
      </w:r>
      <w:r w:rsidR="00FF32DC">
        <w:rPr>
          <w:rFonts w:ascii="Tahoma" w:hAnsi="Tahoma" w:cs="Tahoma"/>
          <w:sz w:val="18"/>
          <w:szCs w:val="18"/>
        </w:rPr>
        <w:t>štenje</w:t>
      </w:r>
      <w:r>
        <w:rPr>
          <w:rFonts w:ascii="Tahoma" w:hAnsi="Tahoma" w:cs="Tahoma"/>
          <w:sz w:val="18"/>
          <w:szCs w:val="18"/>
        </w:rPr>
        <w:t xml:space="preserve"> vlastito</w:t>
      </w:r>
      <w:r w:rsidR="00FF32DC">
        <w:rPr>
          <w:rFonts w:ascii="Tahoma" w:hAnsi="Tahoma" w:cs="Tahoma"/>
          <w:sz w:val="18"/>
          <w:szCs w:val="18"/>
        </w:rPr>
        <w:t>g</w:t>
      </w:r>
      <w:r>
        <w:rPr>
          <w:rFonts w:ascii="Tahoma" w:hAnsi="Tahoma" w:cs="Tahoma"/>
          <w:sz w:val="18"/>
          <w:szCs w:val="18"/>
        </w:rPr>
        <w:t xml:space="preserve"> vozil</w:t>
      </w:r>
      <w:r w:rsidR="00FF32DC">
        <w:rPr>
          <w:rFonts w:ascii="Tahoma" w:hAnsi="Tahoma" w:cs="Tahoma"/>
          <w:sz w:val="18"/>
          <w:szCs w:val="18"/>
        </w:rPr>
        <w:t>a zaposlenika</w:t>
      </w:r>
    </w:p>
    <w:p w:rsidR="00820D41" w:rsidRDefault="00820D41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8368AD" w:rsidRPr="009C12D7" w:rsidRDefault="001402A6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Druga znanja i vještine</w:t>
      </w:r>
      <w:r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1180858355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</w:t>
          </w:r>
        </w:sdtContent>
      </w:sdt>
    </w:p>
    <w:p w:rsidR="005B502D" w:rsidRPr="009C12D7" w:rsidRDefault="005B502D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60"/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RADNO ISKUSTVO</w:t>
      </w:r>
      <w:r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5B502D" w:rsidRPr="009C12D7" w:rsidRDefault="009C1BB1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mjeseci</w:t>
      </w:r>
      <w:r w:rsidR="009D312B" w:rsidRPr="009D312B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931198587"/>
          <w:showingPlcHdr/>
          <w:text/>
        </w:sdtPr>
        <w:sdtEndPr/>
        <w:sdtContent>
          <w:r w:rsidR="009D312B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</w:t>
          </w:r>
        </w:sdtContent>
      </w:sdt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9699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C40042" w:rsidRPr="009C12D7">
        <w:rPr>
          <w:rFonts w:ascii="Tahoma" w:hAnsi="Tahoma" w:cs="Tahoma"/>
          <w:sz w:val="18"/>
          <w:szCs w:val="18"/>
        </w:rPr>
        <w:t xml:space="preserve"> </w:t>
      </w:r>
      <w:r w:rsidR="005B502D" w:rsidRPr="009C12D7">
        <w:rPr>
          <w:rFonts w:ascii="Tahoma" w:hAnsi="Tahoma" w:cs="Tahoma"/>
          <w:sz w:val="18"/>
          <w:szCs w:val="18"/>
        </w:rPr>
        <w:t xml:space="preserve">nije važno  </w:t>
      </w:r>
    </w:p>
    <w:p w:rsidR="001611CF" w:rsidRPr="009C12D7" w:rsidRDefault="005B502D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godina 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2135168947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1</w:t>
          </w:r>
        </w:sdtContent>
      </w:sdt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88474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 w:rsidRPr="00FD5F0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Pr="009C12D7">
        <w:rPr>
          <w:rFonts w:ascii="Tahoma" w:hAnsi="Tahoma" w:cs="Tahoma"/>
          <w:sz w:val="18"/>
          <w:szCs w:val="18"/>
        </w:rPr>
        <w:t xml:space="preserve"> bez radnog iskustva</w:t>
      </w:r>
    </w:p>
    <w:p w:rsidR="00242D99" w:rsidRPr="009C12D7" w:rsidRDefault="00242D99">
      <w:pPr>
        <w:rPr>
          <w:rFonts w:ascii="Tahoma" w:hAnsi="Tahoma" w:cs="Tahoma"/>
          <w:b/>
          <w:sz w:val="18"/>
          <w:szCs w:val="18"/>
        </w:rPr>
      </w:pPr>
    </w:p>
    <w:p w:rsidR="0051315F" w:rsidRPr="009C12D7" w:rsidRDefault="00865869" w:rsidP="00092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3</w:t>
      </w:r>
      <w:r w:rsidR="00F12BB4" w:rsidRPr="009C12D7">
        <w:rPr>
          <w:rFonts w:ascii="Tahoma" w:hAnsi="Tahoma" w:cs="Tahoma"/>
          <w:b/>
          <w:sz w:val="18"/>
          <w:szCs w:val="18"/>
          <w:highlight w:val="lightGray"/>
        </w:rPr>
        <w:t xml:space="preserve">. </w:t>
      </w:r>
      <w:r w:rsidR="0051315F" w:rsidRPr="009C12D7">
        <w:rPr>
          <w:rFonts w:ascii="Tahoma" w:hAnsi="Tahoma" w:cs="Tahoma"/>
          <w:b/>
          <w:sz w:val="18"/>
          <w:szCs w:val="18"/>
          <w:highlight w:val="lightGray"/>
        </w:rPr>
        <w:t>VRSTA ZAPOSLENJA</w:t>
      </w:r>
      <w:r w:rsidR="0051315F" w:rsidRPr="009C12D7">
        <w:rPr>
          <w:rFonts w:ascii="Tahoma" w:hAnsi="Tahoma" w:cs="Tahoma"/>
          <w:b/>
          <w:color w:val="FF0000"/>
          <w:sz w:val="18"/>
          <w:szCs w:val="18"/>
          <w:highlight w:val="lightGray"/>
        </w:rPr>
        <w:t>*</w:t>
      </w:r>
    </w:p>
    <w:p w:rsidR="0051315F" w:rsidRPr="009C12D7" w:rsidRDefault="00F92DEC" w:rsidP="004023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N</w:t>
      </w:r>
      <w:r w:rsidR="0051315F" w:rsidRPr="009C12D7">
        <w:rPr>
          <w:rFonts w:ascii="Tahoma" w:hAnsi="Tahoma" w:cs="Tahoma"/>
          <w:b/>
          <w:sz w:val="18"/>
          <w:szCs w:val="18"/>
        </w:rPr>
        <w:t>eodređeno</w:t>
      </w:r>
      <w:r w:rsidR="00BD74A5">
        <w:rPr>
          <w:rFonts w:ascii="Tahoma" w:hAnsi="Tahoma" w:cs="Tahoma"/>
          <w:b/>
          <w:sz w:val="18"/>
          <w:szCs w:val="18"/>
        </w:rPr>
        <w:t xml:space="preserve"> </w:t>
      </w:r>
    </w:p>
    <w:p w:rsidR="0051315F" w:rsidRPr="009C12D7" w:rsidRDefault="00560939" w:rsidP="00092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50496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upražnjeni poslovi</w:t>
      </w:r>
    </w:p>
    <w:p w:rsidR="0051315F" w:rsidRPr="009C12D7" w:rsidRDefault="00560939" w:rsidP="00092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42260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novootvoreni poslovi</w:t>
      </w:r>
    </w:p>
    <w:p w:rsidR="0051315F" w:rsidRPr="009C12D7" w:rsidRDefault="00F92DEC" w:rsidP="004023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</w:t>
      </w:r>
      <w:r w:rsidR="0051315F" w:rsidRPr="009C12D7">
        <w:rPr>
          <w:rFonts w:ascii="Tahoma" w:hAnsi="Tahoma" w:cs="Tahoma"/>
          <w:b/>
          <w:sz w:val="18"/>
          <w:szCs w:val="18"/>
        </w:rPr>
        <w:t>dređeno</w:t>
      </w:r>
    </w:p>
    <w:p w:rsidR="00BD74A5" w:rsidRPr="009C12D7" w:rsidRDefault="00560939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66655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 w:rsidRPr="00FD5F0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sezonski</w:t>
      </w:r>
      <w:r w:rsidR="00BD74A5">
        <w:rPr>
          <w:rFonts w:ascii="Tahoma" w:hAnsi="Tahoma" w:cs="Tahoma"/>
          <w:sz w:val="18"/>
          <w:szCs w:val="18"/>
        </w:rPr>
        <w:t xml:space="preserve"> </w:t>
      </w:r>
      <w:r w:rsidR="004023E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8683570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povećan opseg posla</w:t>
      </w:r>
    </w:p>
    <w:p w:rsidR="00BD74A5" w:rsidRPr="009C12D7" w:rsidRDefault="00560939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35672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zamjena</w:t>
      </w:r>
      <w:r w:rsidR="00BD74A5">
        <w:rPr>
          <w:rFonts w:ascii="Tahoma" w:hAnsi="Tahoma" w:cs="Tahoma"/>
          <w:color w:val="C00000"/>
          <w:sz w:val="18"/>
          <w:szCs w:val="18"/>
        </w:rPr>
        <w:t xml:space="preserve"> </w:t>
      </w:r>
      <w:r w:rsidR="004023EC">
        <w:rPr>
          <w:rFonts w:ascii="Tahoma" w:hAnsi="Tahoma" w:cs="Tahoma"/>
          <w:color w:val="C00000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41327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novootvoreni poslovi</w:t>
      </w:r>
    </w:p>
    <w:p w:rsidR="00BD74A5" w:rsidRDefault="00560939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94888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45CB2" w:rsidRPr="009C12D7">
        <w:rPr>
          <w:rFonts w:ascii="Tahoma" w:hAnsi="Tahoma" w:cs="Tahoma"/>
          <w:sz w:val="18"/>
          <w:szCs w:val="18"/>
        </w:rPr>
        <w:t xml:space="preserve"> reizbor</w:t>
      </w:r>
      <w:r w:rsidR="00BD74A5">
        <w:rPr>
          <w:rFonts w:ascii="Tahoma" w:hAnsi="Tahoma" w:cs="Tahoma"/>
          <w:sz w:val="18"/>
          <w:szCs w:val="18"/>
        </w:rPr>
        <w:t xml:space="preserve">   </w:t>
      </w:r>
    </w:p>
    <w:p w:rsidR="00BD74A5" w:rsidRDefault="004023EC" w:rsidP="004023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Ostalo</w:t>
      </w:r>
    </w:p>
    <w:p w:rsidR="00BD74A5" w:rsidRDefault="00560939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59667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stručno osposobljavanje za rad  </w:t>
      </w:r>
    </w:p>
    <w:p w:rsidR="00BD74A5" w:rsidRPr="009C12D7" w:rsidRDefault="00560939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86826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drugi oblici rada</w:t>
      </w:r>
      <w:r w:rsidR="004023EC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rFonts w:ascii="Tahoma" w:hAnsi="Tahoma" w:cs="Tahoma"/>
            <w:sz w:val="18"/>
            <w:szCs w:val="18"/>
          </w:rPr>
          <w:id w:val="-1919092673"/>
          <w:showingPlcHdr/>
          <w:text/>
        </w:sdtPr>
        <w:sdtEndPr/>
        <w:sdtContent>
          <w:r w:rsidR="004023EC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</w:t>
          </w:r>
        </w:sdtContent>
      </w:sdt>
    </w:p>
    <w:p w:rsidR="00BD74A5" w:rsidRPr="009C12D7" w:rsidRDefault="00560939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51719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</w:t>
      </w:r>
      <w:r w:rsidR="00BD74A5">
        <w:rPr>
          <w:rFonts w:ascii="Tahoma" w:hAnsi="Tahoma" w:cs="Tahoma"/>
          <w:sz w:val="18"/>
          <w:szCs w:val="18"/>
        </w:rPr>
        <w:t>p</w:t>
      </w:r>
      <w:r w:rsidR="00BD74A5" w:rsidRPr="00BD74A5">
        <w:rPr>
          <w:rFonts w:ascii="Tahoma" w:hAnsi="Tahoma" w:cs="Tahoma"/>
          <w:sz w:val="18"/>
          <w:szCs w:val="18"/>
        </w:rPr>
        <w:t>rivremeni/povremeni sezonski posao u poljoprivredi</w:t>
      </w:r>
    </w:p>
    <w:p w:rsidR="003F25F5" w:rsidRPr="009C12D7" w:rsidRDefault="00560939" w:rsidP="00236AF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12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15683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 w:rsidRPr="00104F0D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E487D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>pripravnik</w:t>
      </w:r>
      <w:r w:rsidR="00C40042" w:rsidRPr="009C12D7">
        <w:rPr>
          <w:rFonts w:ascii="Tahoma" w:hAnsi="Tahoma" w:cs="Tahoma"/>
          <w:sz w:val="18"/>
          <w:szCs w:val="18"/>
        </w:rPr>
        <w:t xml:space="preserve"> </w:t>
      </w:r>
    </w:p>
    <w:p w:rsidR="0051315F" w:rsidRPr="004023EC" w:rsidRDefault="00560939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6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730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7D" w:rsidRPr="004023EC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60E7D" w:rsidRPr="004023EC">
        <w:rPr>
          <w:rFonts w:ascii="Tahoma" w:hAnsi="Tahoma" w:cs="Tahoma"/>
          <w:sz w:val="18"/>
          <w:szCs w:val="18"/>
        </w:rPr>
        <w:t xml:space="preserve"> Prednost zapošljavanja osoba s invaliditetom</w:t>
      </w:r>
      <w:r w:rsidR="0051315F" w:rsidRPr="004023EC">
        <w:rPr>
          <w:rFonts w:ascii="Tahoma" w:hAnsi="Tahoma" w:cs="Tahoma"/>
          <w:sz w:val="18"/>
          <w:szCs w:val="18"/>
        </w:rPr>
        <w:t xml:space="preserve"> </w:t>
      </w:r>
    </w:p>
    <w:p w:rsidR="00B05ED6" w:rsidRPr="00B3099A" w:rsidRDefault="003A126C" w:rsidP="0010702D">
      <w:pPr>
        <w:spacing w:after="720"/>
        <w:rPr>
          <w:rFonts w:ascii="Tahoma" w:hAnsi="Tahoma" w:cs="Tahoma"/>
          <w:b/>
          <w:i/>
          <w:color w:val="C00000"/>
          <w:sz w:val="18"/>
          <w:szCs w:val="18"/>
        </w:rPr>
      </w:pPr>
      <w:r w:rsidRPr="00B3099A">
        <w:rPr>
          <w:rFonts w:ascii="Tahoma" w:hAnsi="Tahoma" w:cs="Tahoma"/>
          <w:b/>
          <w:i/>
          <w:color w:val="FF0000"/>
          <w:sz w:val="18"/>
          <w:szCs w:val="18"/>
        </w:rPr>
        <w:t>*</w:t>
      </w:r>
      <w:r w:rsidR="00D93C92" w:rsidRPr="00B3099A">
        <w:rPr>
          <w:rFonts w:ascii="Tahoma" w:hAnsi="Tahoma" w:cs="Tahoma"/>
          <w:b/>
          <w:i/>
          <w:color w:val="C00000"/>
          <w:sz w:val="18"/>
          <w:szCs w:val="18"/>
        </w:rPr>
        <w:t>ob</w:t>
      </w:r>
      <w:r w:rsidRPr="00B3099A">
        <w:rPr>
          <w:rFonts w:ascii="Tahoma" w:hAnsi="Tahoma" w:cs="Tahoma"/>
          <w:b/>
          <w:i/>
          <w:color w:val="C00000"/>
          <w:sz w:val="18"/>
          <w:szCs w:val="18"/>
        </w:rPr>
        <w:t>vezno polje unosa</w:t>
      </w:r>
    </w:p>
    <w:p w:rsidR="00B05ED6" w:rsidRDefault="00B05ED6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12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4. UVJETI RADNOG MJESTA</w:t>
      </w:r>
    </w:p>
    <w:p w:rsidR="00BC6726" w:rsidRDefault="00BC6726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120"/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Mjesto rada</w:t>
      </w:r>
      <w:r w:rsidR="002D23FF">
        <w:rPr>
          <w:rFonts w:ascii="Tahoma" w:hAnsi="Tahoma" w:cs="Tahoma"/>
          <w:sz w:val="18"/>
          <w:szCs w:val="18"/>
        </w:rPr>
        <w:t xml:space="preserve"> (naselje)</w:t>
      </w:r>
      <w:r w:rsidRPr="009C12D7">
        <w:rPr>
          <w:rFonts w:ascii="Tahoma" w:hAnsi="Tahoma" w:cs="Tahoma"/>
          <w:sz w:val="18"/>
          <w:szCs w:val="18"/>
        </w:rPr>
        <w:t>:</w:t>
      </w:r>
      <w:r w:rsidRPr="009C12D7">
        <w:rPr>
          <w:rFonts w:ascii="Tahoma" w:hAnsi="Tahoma" w:cs="Tahoma"/>
          <w:color w:val="FF0000"/>
          <w:sz w:val="18"/>
          <w:szCs w:val="18"/>
        </w:rPr>
        <w:t>*</w:t>
      </w:r>
      <w:r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color w:val="C00000"/>
            <w:sz w:val="18"/>
            <w:szCs w:val="18"/>
          </w:rPr>
          <w:id w:val="-1652353191"/>
          <w:text/>
        </w:sdtPr>
        <w:sdtEndPr/>
        <w:sdtContent>
          <w:r w:rsidR="008F6BA1">
            <w:rPr>
              <w:rFonts w:ascii="Tahoma" w:hAnsi="Tahoma" w:cs="Tahoma"/>
              <w:b/>
              <w:color w:val="C00000"/>
              <w:sz w:val="18"/>
              <w:szCs w:val="18"/>
            </w:rPr>
            <w:t>OPĆINA SVETI FILIP I JAKOV</w:t>
          </w:r>
        </w:sdtContent>
      </w:sdt>
    </w:p>
    <w:p w:rsidR="00B05ED6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53631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726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05ED6" w:rsidRPr="009C12D7">
        <w:rPr>
          <w:rFonts w:ascii="Tahoma" w:hAnsi="Tahoma" w:cs="Tahoma"/>
          <w:sz w:val="18"/>
          <w:szCs w:val="18"/>
        </w:rPr>
        <w:t xml:space="preserve"> na jednom mjestu          </w:t>
      </w:r>
      <w:sdt>
        <w:sdtPr>
          <w:rPr>
            <w:rFonts w:ascii="Tahoma" w:hAnsi="Tahoma" w:cs="Tahoma"/>
            <w:sz w:val="18"/>
            <w:szCs w:val="18"/>
          </w:rPr>
          <w:id w:val="-15837557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B05ED6" w:rsidRPr="009C12D7">
        <w:rPr>
          <w:rFonts w:ascii="Tahoma" w:hAnsi="Tahoma" w:cs="Tahoma"/>
          <w:sz w:val="18"/>
          <w:szCs w:val="18"/>
        </w:rPr>
        <w:t xml:space="preserve"> terenski rad </w:t>
      </w:r>
    </w:p>
    <w:p w:rsidR="0051315F" w:rsidRPr="009C12D7" w:rsidRDefault="0051315F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120"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SMJEŠTAJ</w:t>
      </w:r>
      <w:r w:rsidR="002D23FF" w:rsidRPr="009C12D7">
        <w:rPr>
          <w:rFonts w:ascii="Tahoma" w:hAnsi="Tahoma" w:cs="Tahoma"/>
          <w:b/>
          <w:color w:val="FF0000"/>
          <w:sz w:val="18"/>
          <w:szCs w:val="18"/>
        </w:rPr>
        <w:t>*</w:t>
      </w:r>
      <w:r w:rsidRPr="009C12D7">
        <w:rPr>
          <w:rFonts w:ascii="Tahoma" w:hAnsi="Tahoma" w:cs="Tahoma"/>
          <w:b/>
          <w:sz w:val="18"/>
          <w:szCs w:val="18"/>
        </w:rPr>
        <w:t xml:space="preserve">                   </w:t>
      </w:r>
      <w:r w:rsidR="00E169BB" w:rsidRPr="009C12D7">
        <w:rPr>
          <w:rFonts w:ascii="Tahoma" w:hAnsi="Tahoma" w:cs="Tahoma"/>
          <w:b/>
          <w:sz w:val="18"/>
          <w:szCs w:val="18"/>
        </w:rPr>
        <w:t xml:space="preserve">    </w:t>
      </w:r>
      <w:r w:rsidR="00480454">
        <w:rPr>
          <w:rFonts w:ascii="Tahoma" w:hAnsi="Tahoma" w:cs="Tahoma"/>
          <w:b/>
          <w:sz w:val="18"/>
          <w:szCs w:val="18"/>
        </w:rPr>
        <w:t xml:space="preserve">    </w:t>
      </w:r>
      <w:r w:rsidR="00E169BB" w:rsidRPr="009C12D7">
        <w:rPr>
          <w:rFonts w:ascii="Tahoma" w:hAnsi="Tahoma" w:cs="Tahoma"/>
          <w:b/>
          <w:sz w:val="18"/>
          <w:szCs w:val="18"/>
        </w:rPr>
        <w:t xml:space="preserve"> </w:t>
      </w:r>
      <w:r w:rsidRPr="009C12D7">
        <w:rPr>
          <w:rFonts w:ascii="Tahoma" w:hAnsi="Tahoma" w:cs="Tahoma"/>
          <w:b/>
          <w:sz w:val="18"/>
          <w:szCs w:val="18"/>
        </w:rPr>
        <w:t>NAKNADA ZA PRIJEVOZ</w:t>
      </w:r>
      <w:r w:rsidR="002D23FF"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51315F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900400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0928D3" w:rsidRPr="009C12D7">
        <w:rPr>
          <w:rFonts w:ascii="Tahoma" w:hAnsi="Tahoma" w:cs="Tahoma"/>
          <w:sz w:val="18"/>
          <w:szCs w:val="18"/>
        </w:rPr>
        <w:t>nema smještaja</w:t>
      </w:r>
      <w:r w:rsidR="00E169BB" w:rsidRPr="009C12D7">
        <w:rPr>
          <w:rFonts w:ascii="Tahoma" w:hAnsi="Tahoma" w:cs="Tahoma"/>
          <w:sz w:val="18"/>
          <w:szCs w:val="18"/>
        </w:rPr>
        <w:t xml:space="preserve">    </w:t>
      </w:r>
      <w:r w:rsidR="00E169BB" w:rsidRPr="009C12D7">
        <w:rPr>
          <w:rFonts w:ascii="Tahoma" w:hAnsi="Tahoma" w:cs="Tahoma"/>
          <w:sz w:val="18"/>
          <w:szCs w:val="18"/>
        </w:rPr>
        <w:tab/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51785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0928D3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 xml:space="preserve"> bez naknade</w:t>
      </w:r>
    </w:p>
    <w:p w:rsidR="0051315F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47020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 xml:space="preserve">grupni smještaj   </w:t>
      </w:r>
      <w:r w:rsidR="00E169BB" w:rsidRPr="009C12D7">
        <w:rPr>
          <w:rFonts w:ascii="Tahoma" w:hAnsi="Tahoma" w:cs="Tahoma"/>
          <w:sz w:val="18"/>
          <w:szCs w:val="18"/>
        </w:rPr>
        <w:tab/>
      </w:r>
      <w:r w:rsidR="00E169BB" w:rsidRPr="009C12D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20449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E169BB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 xml:space="preserve"> djelomična naknada</w:t>
      </w:r>
    </w:p>
    <w:p w:rsidR="00E169BB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73690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 xml:space="preserve">samački smještaj  </w:t>
      </w:r>
      <w:r w:rsidR="00E169BB" w:rsidRPr="009C12D7">
        <w:rPr>
          <w:rFonts w:ascii="Tahoma" w:hAnsi="Tahoma" w:cs="Tahoma"/>
          <w:sz w:val="18"/>
          <w:szCs w:val="18"/>
        </w:rPr>
        <w:tab/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60784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E169BB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 xml:space="preserve"> cijela naknada</w:t>
      </w:r>
    </w:p>
    <w:p w:rsidR="0051315F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209558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>obiteljski stan</w:t>
      </w:r>
    </w:p>
    <w:p w:rsidR="0051315F" w:rsidRPr="009C12D7" w:rsidRDefault="0051315F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120" w:after="12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 xml:space="preserve">PREDVIĐENA PLAĆA </w:t>
      </w:r>
      <w:sdt>
        <w:sdtPr>
          <w:rPr>
            <w:rFonts w:ascii="Tahoma" w:hAnsi="Tahoma" w:cs="Tahoma"/>
            <w:sz w:val="18"/>
            <w:szCs w:val="18"/>
          </w:rPr>
          <w:id w:val="672537725"/>
          <w:showingPlcHdr/>
          <w:text/>
        </w:sdtPr>
        <w:sdtEndPr/>
        <w:sdtContent>
          <w:r w:rsidR="000D52CE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</w:t>
          </w:r>
          <w:r w:rsidR="00E169BB" w:rsidRPr="009C12D7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 xml:space="preserve"> </w:t>
          </w:r>
        </w:sdtContent>
      </w:sdt>
      <w:r w:rsidRPr="009C12D7">
        <w:rPr>
          <w:rFonts w:ascii="Tahoma" w:hAnsi="Tahoma" w:cs="Tahoma"/>
          <w:b/>
          <w:sz w:val="18"/>
          <w:szCs w:val="18"/>
        </w:rPr>
        <w:t xml:space="preserve"> KN (netto)</w:t>
      </w:r>
    </w:p>
    <w:p w:rsidR="00242D99" w:rsidRPr="009C12D7" w:rsidRDefault="00242D9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60"/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RADNO VRIJEME</w:t>
      </w:r>
      <w:r w:rsidR="007E0CC4"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242D99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6801183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242D99" w:rsidRPr="009C12D7">
        <w:rPr>
          <w:rFonts w:ascii="Tahoma" w:hAnsi="Tahoma" w:cs="Tahoma"/>
          <w:sz w:val="18"/>
          <w:szCs w:val="18"/>
        </w:rPr>
        <w:t>puno radno vrijeme</w:t>
      </w:r>
    </w:p>
    <w:p w:rsidR="0051315F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13575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242D99" w:rsidRPr="009C12D7">
        <w:rPr>
          <w:rFonts w:ascii="Tahoma" w:hAnsi="Tahoma" w:cs="Tahoma"/>
          <w:sz w:val="18"/>
          <w:szCs w:val="18"/>
        </w:rPr>
        <w:t xml:space="preserve">nepuno radno vrijeme - sati tjedno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268545815"/>
          <w:showingPlcHdr/>
          <w:text/>
        </w:sdtPr>
        <w:sdtEndPr/>
        <w:sdtContent>
          <w:r w:rsidR="00D17464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</w:t>
          </w:r>
        </w:sdtContent>
      </w:sdt>
    </w:p>
    <w:p w:rsidR="0051315F" w:rsidRPr="009C12D7" w:rsidRDefault="00820D41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120"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RASPORED RADNOG VREMENA</w:t>
      </w:r>
    </w:p>
    <w:p w:rsidR="0051315F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5220095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prijepodne   </w:t>
      </w:r>
      <w:sdt>
        <w:sdtPr>
          <w:rPr>
            <w:rFonts w:ascii="Tahoma" w:hAnsi="Tahoma" w:cs="Tahoma"/>
            <w:sz w:val="18"/>
            <w:szCs w:val="18"/>
          </w:rPr>
          <w:id w:val="210822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poslijepodne   </w:t>
      </w:r>
      <w:sdt>
        <w:sdtPr>
          <w:rPr>
            <w:rFonts w:ascii="Tahoma" w:hAnsi="Tahoma" w:cs="Tahoma"/>
            <w:sz w:val="18"/>
            <w:szCs w:val="18"/>
          </w:rPr>
          <w:id w:val="186286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dvokratno</w:t>
      </w:r>
    </w:p>
    <w:p w:rsidR="0051315F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29660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A3715A" w:rsidRPr="009C12D7">
        <w:rPr>
          <w:rFonts w:ascii="Tahoma" w:hAnsi="Tahoma" w:cs="Tahoma"/>
          <w:sz w:val="18"/>
          <w:szCs w:val="18"/>
        </w:rPr>
        <w:t xml:space="preserve"> noćni rad   </w:t>
      </w:r>
      <w:r w:rsidR="0051315F" w:rsidRPr="009C12D7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rFonts w:ascii="Tahoma" w:hAnsi="Tahoma" w:cs="Tahoma"/>
            <w:sz w:val="18"/>
            <w:szCs w:val="18"/>
          </w:rPr>
          <w:id w:val="-45464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2 smjene        </w:t>
      </w:r>
      <w:sdt>
        <w:sdtPr>
          <w:rPr>
            <w:rFonts w:ascii="Tahoma" w:hAnsi="Tahoma" w:cs="Tahoma"/>
            <w:sz w:val="18"/>
            <w:szCs w:val="18"/>
          </w:rPr>
          <w:id w:val="146107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3 smjene</w:t>
      </w:r>
    </w:p>
    <w:p w:rsidR="0051315F" w:rsidRPr="009C12D7" w:rsidRDefault="0056093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69033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rad vikendom i praznikom</w:t>
      </w:r>
    </w:p>
    <w:p w:rsidR="00F12BB4" w:rsidRPr="009C12D7" w:rsidRDefault="00F12BB4" w:rsidP="00321EED">
      <w:pPr>
        <w:rPr>
          <w:rFonts w:ascii="Tahoma" w:hAnsi="Tahoma" w:cs="Tahoma"/>
          <w:b/>
          <w:sz w:val="18"/>
          <w:szCs w:val="18"/>
        </w:rPr>
      </w:pPr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5. UVJETI NATJEČAJA</w:t>
      </w:r>
      <w:r w:rsidRPr="009C12D7">
        <w:rPr>
          <w:rFonts w:ascii="Tahoma" w:hAnsi="Tahoma" w:cs="Tahoma"/>
          <w:b/>
          <w:color w:val="FF0000"/>
          <w:sz w:val="18"/>
          <w:szCs w:val="18"/>
          <w:highlight w:val="lightGray"/>
        </w:rPr>
        <w:t>*</w:t>
      </w:r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Natječaj vrijedi</w:t>
      </w:r>
      <w:r w:rsidRPr="009C12D7">
        <w:rPr>
          <w:rFonts w:ascii="Tahoma" w:hAnsi="Tahoma" w:cs="Tahoma"/>
          <w:color w:val="FF0000"/>
          <w:sz w:val="18"/>
          <w:szCs w:val="18"/>
        </w:rPr>
        <w:t>*</w:t>
      </w:r>
      <w:r w:rsidRPr="009C12D7">
        <w:rPr>
          <w:rFonts w:ascii="Tahoma" w:hAnsi="Tahoma" w:cs="Tahoma"/>
          <w:sz w:val="18"/>
          <w:szCs w:val="18"/>
        </w:rPr>
        <w:t xml:space="preserve"> od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865492871"/>
          <w:date w:fullDate="2019-04-08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0A7B04">
            <w:rPr>
              <w:rFonts w:ascii="Tahoma" w:hAnsi="Tahoma" w:cs="Tahoma"/>
              <w:color w:val="C00000"/>
              <w:sz w:val="18"/>
              <w:szCs w:val="18"/>
            </w:rPr>
            <w:t>8.4.2019.</w:t>
          </w:r>
        </w:sdtContent>
      </w:sdt>
      <w:r w:rsidRPr="009C12D7">
        <w:rPr>
          <w:rFonts w:ascii="Tahoma" w:hAnsi="Tahoma" w:cs="Tahoma"/>
          <w:sz w:val="18"/>
          <w:szCs w:val="18"/>
        </w:rPr>
        <w:t xml:space="preserve"> do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261570564"/>
          <w:date w:fullDate="2019-04-1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B03AF">
            <w:rPr>
              <w:rFonts w:ascii="Tahoma" w:hAnsi="Tahoma" w:cs="Tahoma"/>
              <w:color w:val="C00000"/>
              <w:sz w:val="18"/>
              <w:szCs w:val="18"/>
            </w:rPr>
            <w:t>15.4.2019.</w:t>
          </w:r>
        </w:sdtContent>
      </w:sdt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Broj traženih radnika:</w:t>
      </w:r>
      <w:r w:rsidRPr="009C12D7">
        <w:rPr>
          <w:rFonts w:ascii="Tahoma" w:hAnsi="Tahoma" w:cs="Tahoma"/>
          <w:color w:val="FF0000"/>
          <w:sz w:val="18"/>
          <w:szCs w:val="18"/>
        </w:rPr>
        <w:t xml:space="preserve">* </w:t>
      </w:r>
      <w:sdt>
        <w:sdtPr>
          <w:rPr>
            <w:rFonts w:ascii="Tahoma" w:hAnsi="Tahoma" w:cs="Tahoma"/>
            <w:b/>
            <w:color w:val="C00000"/>
            <w:sz w:val="18"/>
            <w:szCs w:val="18"/>
          </w:rPr>
          <w:id w:val="-225609438"/>
          <w:text/>
        </w:sdtPr>
        <w:sdtEndPr/>
        <w:sdtContent>
          <w:r w:rsidR="008F6BA1">
            <w:rPr>
              <w:rFonts w:ascii="Tahoma" w:hAnsi="Tahoma" w:cs="Tahoma"/>
              <w:b/>
              <w:color w:val="C00000"/>
              <w:sz w:val="18"/>
              <w:szCs w:val="18"/>
            </w:rPr>
            <w:t>1</w:t>
          </w:r>
        </w:sdtContent>
      </w:sdt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pacing w:before="40"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KONTAK</w:t>
      </w:r>
      <w:r w:rsidR="00B60E7D">
        <w:rPr>
          <w:rFonts w:ascii="Tahoma" w:hAnsi="Tahoma" w:cs="Tahoma"/>
          <w:b/>
          <w:sz w:val="18"/>
          <w:szCs w:val="18"/>
        </w:rPr>
        <w:t>T</w:t>
      </w:r>
      <w:r w:rsidRPr="009C12D7">
        <w:rPr>
          <w:rFonts w:ascii="Tahoma" w:hAnsi="Tahoma" w:cs="Tahoma"/>
          <w:b/>
          <w:sz w:val="18"/>
          <w:szCs w:val="18"/>
        </w:rPr>
        <w:t xml:space="preserve"> KANDIDATA S POSLODAVC</w:t>
      </w:r>
      <w:r w:rsidR="004023EC">
        <w:rPr>
          <w:rFonts w:ascii="Tahoma" w:hAnsi="Tahoma" w:cs="Tahoma"/>
          <w:b/>
          <w:sz w:val="18"/>
          <w:szCs w:val="18"/>
        </w:rPr>
        <w:t>E</w:t>
      </w:r>
      <w:r w:rsidRPr="009C12D7">
        <w:rPr>
          <w:rFonts w:ascii="Tahoma" w:hAnsi="Tahoma" w:cs="Tahoma"/>
          <w:b/>
          <w:sz w:val="18"/>
          <w:szCs w:val="18"/>
        </w:rPr>
        <w:t>M</w:t>
      </w:r>
      <w:r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D00867" w:rsidRPr="009C12D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65758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osobni dolazak</w:t>
      </w:r>
      <w:r w:rsidR="00B60E7D">
        <w:rPr>
          <w:rFonts w:ascii="Tahoma" w:hAnsi="Tahoma" w:cs="Tahoma"/>
          <w:sz w:val="18"/>
          <w:szCs w:val="18"/>
        </w:rPr>
        <w:t xml:space="preserve"> na adresu: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334372264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OBALA KRALJA TOMISLAVA 16</w:t>
          </w:r>
        </w:sdtContent>
      </w:sdt>
    </w:p>
    <w:p w:rsidR="00D00867" w:rsidRPr="009C12D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41277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telefonski</w:t>
      </w:r>
      <w:r w:rsidR="00B60E7D">
        <w:rPr>
          <w:rFonts w:ascii="Tahoma" w:hAnsi="Tahoma" w:cs="Tahoma"/>
          <w:sz w:val="18"/>
          <w:szCs w:val="18"/>
        </w:rPr>
        <w:t xml:space="preserve"> na broj: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739400307"/>
          <w:showingPlcHdr/>
          <w:text/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 xml:space="preserve">     </w:t>
          </w:r>
        </w:sdtContent>
      </w:sdt>
    </w:p>
    <w:p w:rsidR="00D00867" w:rsidRPr="009C12D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682102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264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D00867">
        <w:rPr>
          <w:rFonts w:ascii="Tahoma" w:hAnsi="Tahoma" w:cs="Tahoma"/>
          <w:sz w:val="18"/>
          <w:szCs w:val="18"/>
        </w:rPr>
        <w:t xml:space="preserve"> pisana </w:t>
      </w:r>
      <w:r w:rsidR="00D00867" w:rsidRPr="009C12D7">
        <w:rPr>
          <w:rFonts w:ascii="Tahoma" w:hAnsi="Tahoma" w:cs="Tahoma"/>
          <w:sz w:val="18"/>
          <w:szCs w:val="18"/>
        </w:rPr>
        <w:t>zamolba</w:t>
      </w:r>
      <w:r w:rsidR="00B60E7D">
        <w:rPr>
          <w:rFonts w:ascii="Tahoma" w:hAnsi="Tahoma" w:cs="Tahoma"/>
          <w:sz w:val="18"/>
          <w:szCs w:val="18"/>
        </w:rPr>
        <w:t xml:space="preserve"> na adresu: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479991129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OBALA KRALJA TOMISLAVA 16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</w:p>
    <w:p w:rsidR="00D0086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30272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r w:rsidR="00B60E7D">
        <w:rPr>
          <w:rFonts w:ascii="Tahoma" w:hAnsi="Tahoma" w:cs="Tahoma"/>
          <w:sz w:val="18"/>
          <w:szCs w:val="18"/>
        </w:rPr>
        <w:t xml:space="preserve">kontakt na </w:t>
      </w:r>
      <w:r w:rsidR="00D00867" w:rsidRPr="009C12D7">
        <w:rPr>
          <w:rFonts w:ascii="Tahoma" w:hAnsi="Tahoma" w:cs="Tahoma"/>
          <w:sz w:val="18"/>
          <w:szCs w:val="18"/>
        </w:rPr>
        <w:t>e – mail</w:t>
      </w:r>
      <w:r w:rsidR="00B60E7D">
        <w:rPr>
          <w:rFonts w:ascii="Tahoma" w:hAnsi="Tahoma" w:cs="Tahoma"/>
          <w:sz w:val="18"/>
          <w:szCs w:val="18"/>
        </w:rPr>
        <w:t>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30749259"/>
          <w:text/>
        </w:sdtPr>
        <w:sdtEndPr/>
        <w:sdtContent>
          <w:r w:rsidR="00227EB2">
            <w:rPr>
              <w:rFonts w:ascii="Tahoma" w:hAnsi="Tahoma" w:cs="Tahoma"/>
              <w:color w:val="C00000"/>
              <w:sz w:val="18"/>
              <w:szCs w:val="18"/>
            </w:rPr>
            <w:t>_____________________________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</w:p>
    <w:p w:rsidR="00D0086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88354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r w:rsidR="00D00867">
        <w:rPr>
          <w:rFonts w:ascii="Tahoma" w:hAnsi="Tahoma" w:cs="Tahoma"/>
          <w:sz w:val="18"/>
          <w:szCs w:val="18"/>
        </w:rPr>
        <w:t>susret s kandidatima u prostoru HZZ-a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</w:p>
    <w:p w:rsidR="00A24A19" w:rsidRPr="009C12D7" w:rsidRDefault="00A24A19" w:rsidP="00321EED">
      <w:pPr>
        <w:rPr>
          <w:rFonts w:ascii="Tahoma" w:hAnsi="Tahoma" w:cs="Tahoma"/>
          <w:b/>
          <w:sz w:val="18"/>
          <w:szCs w:val="18"/>
        </w:rPr>
      </w:pPr>
    </w:p>
    <w:p w:rsidR="00D0086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6.</w:t>
      </w:r>
      <w:r w:rsidRPr="009C12D7">
        <w:rPr>
          <w:rFonts w:ascii="Tahoma" w:hAnsi="Tahoma" w:cs="Tahoma"/>
          <w:b/>
          <w:color w:val="FF0000"/>
          <w:sz w:val="18"/>
          <w:szCs w:val="18"/>
          <w:highlight w:val="lightGray"/>
        </w:rPr>
        <w:t xml:space="preserve"> </w:t>
      </w:r>
      <w:r w:rsidRPr="009C12D7">
        <w:rPr>
          <w:rFonts w:ascii="Tahoma" w:hAnsi="Tahoma" w:cs="Tahoma"/>
          <w:b/>
          <w:sz w:val="18"/>
          <w:szCs w:val="18"/>
          <w:highlight w:val="lightGray"/>
        </w:rPr>
        <w:t>USLUGE HZZ-a</w:t>
      </w:r>
    </w:p>
    <w:p w:rsidR="00D0086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ODABIR KANDIDATA</w:t>
      </w:r>
      <w:r w:rsidR="00B3099A"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D0086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95460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stručni odabir savjetnika za zapošljavanje</w:t>
      </w:r>
    </w:p>
    <w:p w:rsidR="00B3099A" w:rsidRDefault="00B3099A" w:rsidP="00B3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C00000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Broj </w:t>
      </w:r>
      <w:r w:rsidRPr="009C12D7">
        <w:rPr>
          <w:rFonts w:ascii="Tahoma" w:hAnsi="Tahoma" w:cs="Tahoma"/>
          <w:sz w:val="18"/>
          <w:szCs w:val="18"/>
        </w:rPr>
        <w:t>kandidata za uži izbor</w:t>
      </w:r>
      <w:r>
        <w:rPr>
          <w:rFonts w:ascii="Tahoma" w:hAnsi="Tahoma" w:cs="Tahoma"/>
          <w:sz w:val="18"/>
          <w:szCs w:val="18"/>
        </w:rPr>
        <w:t>:</w:t>
      </w:r>
      <w:r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357783492"/>
          <w:showingPlcHdr/>
          <w:text/>
        </w:sdtPr>
        <w:sdtEndPr/>
        <w:sdtContent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  <w:r w:rsidR="00B60E7D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</w:t>
          </w:r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</w:sdtContent>
      </w:sdt>
    </w:p>
    <w:p w:rsidR="00B3099A" w:rsidRPr="00BC6726" w:rsidRDefault="00560939" w:rsidP="0040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46007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3EC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</w:t>
      </w:r>
      <w:r w:rsidR="00B3099A">
        <w:rPr>
          <w:rFonts w:ascii="Tahoma" w:hAnsi="Tahoma" w:cs="Tahoma"/>
          <w:sz w:val="18"/>
          <w:szCs w:val="18"/>
        </w:rPr>
        <w:t xml:space="preserve">upućivanje </w:t>
      </w:r>
      <w:r w:rsidR="00B3099A" w:rsidRPr="00B3099A">
        <w:rPr>
          <w:rFonts w:ascii="Tahoma" w:hAnsi="Tahoma" w:cs="Tahoma"/>
          <w:sz w:val="18"/>
          <w:szCs w:val="18"/>
        </w:rPr>
        <w:t>kandidata iz</w:t>
      </w:r>
      <w:r w:rsidR="00B3099A">
        <w:rPr>
          <w:rFonts w:ascii="Tahoma" w:hAnsi="Tahoma" w:cs="Tahoma"/>
          <w:sz w:val="18"/>
          <w:szCs w:val="18"/>
        </w:rPr>
        <w:t xml:space="preserve"> drugih županija</w:t>
      </w:r>
    </w:p>
    <w:p w:rsidR="00B3099A" w:rsidRPr="009C12D7" w:rsidRDefault="00560939" w:rsidP="00B3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66798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psihologijska selekcija kandidata</w:t>
      </w:r>
    </w:p>
    <w:p w:rsidR="00B3099A" w:rsidRPr="009C12D7" w:rsidRDefault="00560939" w:rsidP="00B3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FF0000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454715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osobni odabir poslodavca</w:t>
      </w:r>
    </w:p>
    <w:p w:rsidR="00D0086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OGLAŠAVANJE</w:t>
      </w:r>
    </w:p>
    <w:p w:rsidR="00D00867" w:rsidRDefault="004023EC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color w:val="FF0000"/>
          <w:sz w:val="18"/>
          <w:szCs w:val="18"/>
        </w:rPr>
      </w:pPr>
      <w:r>
        <w:rPr>
          <w:rFonts w:ascii="Tahoma" w:hAnsi="Tahoma" w:cs="Tahoma"/>
          <w:i/>
          <w:color w:val="FF0000"/>
          <w:sz w:val="18"/>
          <w:szCs w:val="18"/>
        </w:rPr>
        <w:t>N</w:t>
      </w:r>
      <w:r w:rsidR="00D00867" w:rsidRPr="00B3099A">
        <w:rPr>
          <w:rFonts w:ascii="Tahoma" w:hAnsi="Tahoma" w:cs="Tahoma"/>
          <w:i/>
          <w:color w:val="FF0000"/>
          <w:sz w:val="18"/>
          <w:szCs w:val="18"/>
        </w:rPr>
        <w:t>atječaj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 xml:space="preserve">i </w:t>
      </w:r>
      <w:r>
        <w:rPr>
          <w:rFonts w:ascii="Tahoma" w:hAnsi="Tahoma" w:cs="Tahoma"/>
          <w:i/>
          <w:color w:val="FF0000"/>
          <w:sz w:val="18"/>
          <w:szCs w:val="18"/>
        </w:rPr>
        <w:t xml:space="preserve">se 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 xml:space="preserve">objavljuju na </w:t>
      </w:r>
      <w:r w:rsidR="00D00867" w:rsidRPr="00B3099A">
        <w:rPr>
          <w:rFonts w:ascii="Tahoma" w:hAnsi="Tahoma" w:cs="Tahoma"/>
          <w:i/>
          <w:color w:val="FF0000"/>
          <w:sz w:val="18"/>
          <w:szCs w:val="18"/>
        </w:rPr>
        <w:t>web stranici HZZ-a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 xml:space="preserve"> </w:t>
      </w:r>
      <w:r w:rsidR="00B60E7D">
        <w:rPr>
          <w:rFonts w:ascii="Tahoma" w:hAnsi="Tahoma" w:cs="Tahoma"/>
          <w:i/>
          <w:color w:val="FF0000"/>
          <w:sz w:val="18"/>
          <w:szCs w:val="18"/>
        </w:rPr>
        <w:t>„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>Burza rada</w:t>
      </w:r>
      <w:r w:rsidR="00B60E7D">
        <w:rPr>
          <w:rFonts w:ascii="Tahoma" w:hAnsi="Tahoma" w:cs="Tahoma"/>
          <w:i/>
          <w:color w:val="FF0000"/>
          <w:sz w:val="18"/>
          <w:szCs w:val="18"/>
        </w:rPr>
        <w:t>“</w:t>
      </w:r>
    </w:p>
    <w:p w:rsidR="004023EC" w:rsidRPr="00B3099A" w:rsidRDefault="004023EC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color w:val="FF0000"/>
          <w:sz w:val="18"/>
          <w:szCs w:val="18"/>
        </w:rPr>
      </w:pPr>
    </w:p>
    <w:p w:rsidR="00D00867" w:rsidRPr="009C12D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29189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objava natječaja na web stranici </w:t>
      </w:r>
      <w:r w:rsidR="00D00867" w:rsidRPr="009C12D7">
        <w:rPr>
          <w:rFonts w:ascii="Tahoma" w:hAnsi="Tahoma" w:cs="Tahoma"/>
          <w:sz w:val="18"/>
          <w:szCs w:val="18"/>
        </w:rPr>
        <w:t>bez podatak</w:t>
      </w:r>
      <w:r w:rsidR="00B3099A">
        <w:rPr>
          <w:rFonts w:ascii="Tahoma" w:hAnsi="Tahoma" w:cs="Tahoma"/>
          <w:sz w:val="18"/>
          <w:szCs w:val="18"/>
        </w:rPr>
        <w:t>a</w:t>
      </w:r>
      <w:r w:rsidR="00D00867" w:rsidRPr="009C12D7">
        <w:rPr>
          <w:rFonts w:ascii="Tahoma" w:hAnsi="Tahoma" w:cs="Tahoma"/>
          <w:sz w:val="18"/>
          <w:szCs w:val="18"/>
        </w:rPr>
        <w:t xml:space="preserve"> o poslodavcu</w:t>
      </w:r>
    </w:p>
    <w:p w:rsidR="00D00867" w:rsidRPr="009C12D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94668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objava natječaja u biltenu HZZ-a</w:t>
      </w:r>
      <w:r w:rsidR="00B3099A">
        <w:rPr>
          <w:rFonts w:ascii="Tahoma" w:hAnsi="Tahoma" w:cs="Tahoma"/>
          <w:sz w:val="18"/>
          <w:szCs w:val="18"/>
        </w:rPr>
        <w:t xml:space="preserve"> (oglasna ploča)</w:t>
      </w:r>
    </w:p>
    <w:p w:rsidR="00D0086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24648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r w:rsidR="00B3099A">
        <w:rPr>
          <w:rFonts w:ascii="Tahoma" w:hAnsi="Tahoma" w:cs="Tahoma"/>
          <w:sz w:val="18"/>
          <w:szCs w:val="18"/>
        </w:rPr>
        <w:t>prijenos</w:t>
      </w:r>
      <w:r w:rsidR="00D00867" w:rsidRPr="009C12D7">
        <w:rPr>
          <w:rFonts w:ascii="Tahoma" w:hAnsi="Tahoma" w:cs="Tahoma"/>
          <w:sz w:val="18"/>
          <w:szCs w:val="18"/>
        </w:rPr>
        <w:t xml:space="preserve"> natječaja drugim </w:t>
      </w:r>
      <w:r w:rsidR="00B3099A">
        <w:rPr>
          <w:rFonts w:ascii="Tahoma" w:hAnsi="Tahoma" w:cs="Tahoma"/>
          <w:sz w:val="18"/>
          <w:szCs w:val="18"/>
        </w:rPr>
        <w:t>oglašivačima</w:t>
      </w:r>
      <w:r w:rsidR="00D00867" w:rsidRPr="009C12D7">
        <w:rPr>
          <w:rFonts w:ascii="Tahoma" w:hAnsi="Tahoma" w:cs="Tahoma"/>
          <w:sz w:val="18"/>
          <w:szCs w:val="18"/>
        </w:rPr>
        <w:t xml:space="preserve"> izvan HZZ-a  </w:t>
      </w:r>
    </w:p>
    <w:p w:rsidR="00B3099A" w:rsidRPr="009C12D7" w:rsidRDefault="00560939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54844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</w:t>
      </w:r>
      <w:r w:rsidR="00B3099A">
        <w:rPr>
          <w:rFonts w:ascii="Tahoma" w:hAnsi="Tahoma" w:cs="Tahoma"/>
          <w:sz w:val="18"/>
          <w:szCs w:val="18"/>
        </w:rPr>
        <w:t>prijenos</w:t>
      </w:r>
      <w:r w:rsidR="00B3099A" w:rsidRPr="009C12D7">
        <w:rPr>
          <w:rFonts w:ascii="Tahoma" w:hAnsi="Tahoma" w:cs="Tahoma"/>
          <w:sz w:val="18"/>
          <w:szCs w:val="18"/>
        </w:rPr>
        <w:t xml:space="preserve"> natječaja </w:t>
      </w:r>
      <w:r w:rsidR="00B3099A">
        <w:rPr>
          <w:rFonts w:ascii="Tahoma" w:hAnsi="Tahoma" w:cs="Tahoma"/>
          <w:sz w:val="18"/>
          <w:szCs w:val="18"/>
        </w:rPr>
        <w:t>na europski portal EURES</w:t>
      </w:r>
      <w:r w:rsidR="00B3099A" w:rsidRPr="009C12D7">
        <w:rPr>
          <w:rFonts w:ascii="Tahoma" w:hAnsi="Tahoma" w:cs="Tahoma"/>
          <w:sz w:val="18"/>
          <w:szCs w:val="18"/>
        </w:rPr>
        <w:t xml:space="preserve"> </w:t>
      </w:r>
    </w:p>
    <w:p w:rsidR="003A126C" w:rsidRPr="009C12D7" w:rsidRDefault="003A126C" w:rsidP="00321EED">
      <w:pPr>
        <w:rPr>
          <w:rFonts w:ascii="Tahoma" w:hAnsi="Tahoma" w:cs="Tahoma"/>
          <w:b/>
          <w:sz w:val="18"/>
          <w:szCs w:val="18"/>
        </w:rPr>
      </w:pPr>
    </w:p>
    <w:p w:rsidR="003A126C" w:rsidRPr="009C12D7" w:rsidRDefault="003A126C" w:rsidP="000D52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NAPOMENE</w:t>
      </w:r>
      <w:r w:rsidRPr="009C12D7">
        <w:rPr>
          <w:rFonts w:ascii="Tahoma" w:hAnsi="Tahoma" w:cs="Tahoma"/>
          <w:sz w:val="18"/>
          <w:szCs w:val="18"/>
          <w:highlight w:val="lightGray"/>
        </w:rPr>
        <w:t>:</w:t>
      </w:r>
      <w:r w:rsidR="001626EB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alias w:val="Unos napomene"/>
          <w:tag w:val="Željeni unos"/>
          <w:id w:val="2023732779"/>
          <w:lock w:val="sdtLocked"/>
          <w:showingPlcHdr/>
        </w:sdtPr>
        <w:sdtEndPr/>
        <w:sdtContent>
          <w:r w:rsidR="000D52CE">
            <w:rPr>
              <w:rFonts w:ascii="Tahoma" w:hAnsi="Tahoma" w:cs="Tahoma"/>
              <w:sz w:val="18"/>
              <w:szCs w:val="18"/>
            </w:rPr>
            <w:t xml:space="preserve">             </w:t>
          </w:r>
          <w:r w:rsidR="000D52CE">
            <w:rPr>
              <w:rFonts w:ascii="Tahoma" w:hAnsi="Tahoma" w:cs="Tahoma"/>
              <w:sz w:val="18"/>
              <w:szCs w:val="18"/>
            </w:rPr>
            <w:br/>
            <w:t xml:space="preserve">                                               </w:t>
          </w:r>
          <w:r w:rsidR="000D52CE">
            <w:rPr>
              <w:rFonts w:ascii="Tahoma" w:hAnsi="Tahoma" w:cs="Tahoma"/>
              <w:sz w:val="18"/>
              <w:szCs w:val="18"/>
            </w:rPr>
            <w:br/>
            <w:t xml:space="preserve">                                           </w:t>
          </w:r>
        </w:sdtContent>
      </w:sdt>
    </w:p>
    <w:sectPr w:rsidR="003A126C" w:rsidRPr="009C12D7" w:rsidSect="00480454">
      <w:type w:val="continuous"/>
      <w:pgSz w:w="11906" w:h="16838"/>
      <w:pgMar w:top="1417" w:right="566" w:bottom="993" w:left="900" w:header="284" w:footer="453" w:gutter="0"/>
      <w:cols w:num="2" w:space="708" w:equalWidth="0">
        <w:col w:w="4836" w:space="407"/>
        <w:col w:w="501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39" w:rsidRDefault="00560939" w:rsidP="003A126C">
      <w:r>
        <w:separator/>
      </w:r>
    </w:p>
  </w:endnote>
  <w:endnote w:type="continuationSeparator" w:id="0">
    <w:p w:rsidR="00560939" w:rsidRDefault="00560939" w:rsidP="003A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B" w:rsidRDefault="00C3389B" w:rsidP="004D2021">
    <w:pPr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                                                                                       </w:t>
    </w:r>
    <w:r w:rsidRPr="009C12D7">
      <w:rPr>
        <w:rFonts w:ascii="Tahoma" w:hAnsi="Tahoma" w:cs="Tahoma"/>
        <w:b/>
        <w:sz w:val="18"/>
        <w:szCs w:val="18"/>
      </w:rPr>
      <w:t>M.P.</w:t>
    </w:r>
  </w:p>
  <w:p w:rsidR="00C3389B" w:rsidRPr="009C12D7" w:rsidRDefault="00C3389B" w:rsidP="004D2021">
    <w:pPr>
      <w:jc w:val="center"/>
      <w:rPr>
        <w:rFonts w:ascii="Tahoma" w:hAnsi="Tahoma" w:cs="Tahoma"/>
        <w:b/>
        <w:sz w:val="18"/>
        <w:szCs w:val="18"/>
      </w:rPr>
    </w:pPr>
  </w:p>
  <w:p w:rsidR="00C3389B" w:rsidRPr="009C12D7" w:rsidRDefault="00C3389B" w:rsidP="004D2021">
    <w:pPr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                                                                     </w:t>
    </w:r>
    <w:r w:rsidRPr="009C12D7">
      <w:rPr>
        <w:rFonts w:ascii="Tahoma" w:hAnsi="Tahoma" w:cs="Tahoma"/>
        <w:b/>
        <w:sz w:val="18"/>
        <w:szCs w:val="18"/>
      </w:rPr>
      <w:t>Potpis poslodavca:_________________________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39" w:rsidRDefault="00560939" w:rsidP="003A126C">
      <w:r>
        <w:separator/>
      </w:r>
    </w:p>
  </w:footnote>
  <w:footnote w:type="continuationSeparator" w:id="0">
    <w:p w:rsidR="00560939" w:rsidRDefault="00560939" w:rsidP="003A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B" w:rsidRPr="009C12D7" w:rsidRDefault="00C3389B" w:rsidP="00F92DEC">
    <w:pPr>
      <w:pStyle w:val="Naslov1"/>
      <w:ind w:right="-1008" w:firstLine="0"/>
      <w:rPr>
        <w:rFonts w:ascii="Tahoma" w:hAnsi="Tahoma" w:cs="Tahoma"/>
        <w:sz w:val="28"/>
        <w:szCs w:val="28"/>
      </w:rPr>
    </w:pPr>
    <w:r w:rsidRPr="009C12D7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28B1A41" wp14:editId="0D7B29E6">
          <wp:simplePos x="0" y="0"/>
          <wp:positionH relativeFrom="column">
            <wp:posOffset>-52070</wp:posOffset>
          </wp:positionH>
          <wp:positionV relativeFrom="paragraph">
            <wp:posOffset>-56515</wp:posOffset>
          </wp:positionV>
          <wp:extent cx="619125" cy="521248"/>
          <wp:effectExtent l="0" t="0" r="0" b="0"/>
          <wp:wrapNone/>
          <wp:docPr id="72" name="Slika 72" descr="HZ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HZ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21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2D7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 xml:space="preserve">                               </w:t>
    </w:r>
    <w:r w:rsidRPr="009C12D7">
      <w:rPr>
        <w:rFonts w:ascii="Tahoma" w:hAnsi="Tahoma" w:cs="Tahoma"/>
        <w:i w:val="0"/>
        <w:iCs w:val="0"/>
        <w:color w:val="595959" w:themeColor="text1" w:themeTint="A6"/>
        <w:sz w:val="18"/>
        <w:szCs w:val="18"/>
      </w:rPr>
      <w:t>HRVATSKI ZAVOD ZA ZAPOŠLJAVANJE</w:t>
    </w:r>
    <w:r w:rsidRPr="009C12D7">
      <w:rPr>
        <w:rFonts w:ascii="Tahoma" w:hAnsi="Tahoma" w:cs="Tahoma"/>
        <w:sz w:val="18"/>
        <w:szCs w:val="18"/>
      </w:rPr>
      <w:t xml:space="preserve">                                              </w:t>
    </w:r>
    <w:r>
      <w:rPr>
        <w:rFonts w:ascii="Tahoma" w:hAnsi="Tahoma" w:cs="Tahoma"/>
        <w:sz w:val="18"/>
        <w:szCs w:val="18"/>
      </w:rPr>
      <w:t xml:space="preserve">                   </w:t>
    </w:r>
    <w:r w:rsidRPr="009C12D7">
      <w:rPr>
        <w:rFonts w:ascii="Tahoma" w:hAnsi="Tahoma" w:cs="Tahoma"/>
        <w:color w:val="C00000"/>
      </w:rPr>
      <w:t>Obrazac 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84C86"/>
    <w:multiLevelType w:val="hybridMultilevel"/>
    <w:tmpl w:val="AAD67ED8"/>
    <w:lvl w:ilvl="0" w:tplc="C0B2E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FFA15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3nrpbx1QikNNBx6p3FUKvuiHsw=" w:salt="sMO08VUO+zakVCoZpP2cNw=="/>
  <w:defaultTabStop w:val="68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47"/>
    <w:rsid w:val="00024506"/>
    <w:rsid w:val="00032C58"/>
    <w:rsid w:val="00033388"/>
    <w:rsid w:val="00044221"/>
    <w:rsid w:val="0005100C"/>
    <w:rsid w:val="0006121F"/>
    <w:rsid w:val="000711B4"/>
    <w:rsid w:val="00074B1D"/>
    <w:rsid w:val="00082213"/>
    <w:rsid w:val="00084E6A"/>
    <w:rsid w:val="00092473"/>
    <w:rsid w:val="000928D3"/>
    <w:rsid w:val="000A17AD"/>
    <w:rsid w:val="000A7B04"/>
    <w:rsid w:val="000B48C1"/>
    <w:rsid w:val="000C6AF0"/>
    <w:rsid w:val="000D1924"/>
    <w:rsid w:val="000D52CE"/>
    <w:rsid w:val="000D56A3"/>
    <w:rsid w:val="00104F0D"/>
    <w:rsid w:val="0010702D"/>
    <w:rsid w:val="0011005F"/>
    <w:rsid w:val="00116091"/>
    <w:rsid w:val="00116C87"/>
    <w:rsid w:val="001402A6"/>
    <w:rsid w:val="001438B0"/>
    <w:rsid w:val="00154181"/>
    <w:rsid w:val="001611CF"/>
    <w:rsid w:val="001626EB"/>
    <w:rsid w:val="00164684"/>
    <w:rsid w:val="00172755"/>
    <w:rsid w:val="00173D3F"/>
    <w:rsid w:val="001838B3"/>
    <w:rsid w:val="0018490F"/>
    <w:rsid w:val="00195F51"/>
    <w:rsid w:val="001A72B1"/>
    <w:rsid w:val="001B4E88"/>
    <w:rsid w:val="001D544F"/>
    <w:rsid w:val="001E0C24"/>
    <w:rsid w:val="001E1C0B"/>
    <w:rsid w:val="00227EB2"/>
    <w:rsid w:val="002335B8"/>
    <w:rsid w:val="00236AFF"/>
    <w:rsid w:val="0024091E"/>
    <w:rsid w:val="00242D99"/>
    <w:rsid w:val="002661D9"/>
    <w:rsid w:val="00275D9B"/>
    <w:rsid w:val="002764F3"/>
    <w:rsid w:val="00282FB6"/>
    <w:rsid w:val="00296054"/>
    <w:rsid w:val="002A7EF4"/>
    <w:rsid w:val="002D06F8"/>
    <w:rsid w:val="002D23FF"/>
    <w:rsid w:val="002D527A"/>
    <w:rsid w:val="002F04B3"/>
    <w:rsid w:val="002F71DB"/>
    <w:rsid w:val="002F7B95"/>
    <w:rsid w:val="003024C4"/>
    <w:rsid w:val="00302610"/>
    <w:rsid w:val="00311054"/>
    <w:rsid w:val="00312646"/>
    <w:rsid w:val="00321EED"/>
    <w:rsid w:val="00333C39"/>
    <w:rsid w:val="003410EF"/>
    <w:rsid w:val="00352294"/>
    <w:rsid w:val="00354F8D"/>
    <w:rsid w:val="00396C46"/>
    <w:rsid w:val="003977AB"/>
    <w:rsid w:val="003A0792"/>
    <w:rsid w:val="003A126C"/>
    <w:rsid w:val="003A77A8"/>
    <w:rsid w:val="003C2D6D"/>
    <w:rsid w:val="003D3593"/>
    <w:rsid w:val="003E000D"/>
    <w:rsid w:val="003E0822"/>
    <w:rsid w:val="003E3529"/>
    <w:rsid w:val="003F25F5"/>
    <w:rsid w:val="003F5651"/>
    <w:rsid w:val="004023EC"/>
    <w:rsid w:val="00411456"/>
    <w:rsid w:val="00412BA4"/>
    <w:rsid w:val="0041676C"/>
    <w:rsid w:val="00424E10"/>
    <w:rsid w:val="00425400"/>
    <w:rsid w:val="004259A4"/>
    <w:rsid w:val="004351A5"/>
    <w:rsid w:val="004546DD"/>
    <w:rsid w:val="00463CA1"/>
    <w:rsid w:val="0046620C"/>
    <w:rsid w:val="004762BC"/>
    <w:rsid w:val="00480454"/>
    <w:rsid w:val="004A73E2"/>
    <w:rsid w:val="004B71D4"/>
    <w:rsid w:val="004B778A"/>
    <w:rsid w:val="004C3723"/>
    <w:rsid w:val="004D2021"/>
    <w:rsid w:val="004D47E9"/>
    <w:rsid w:val="004F0993"/>
    <w:rsid w:val="0050302D"/>
    <w:rsid w:val="0050455A"/>
    <w:rsid w:val="0051315F"/>
    <w:rsid w:val="005143AE"/>
    <w:rsid w:val="00515C4B"/>
    <w:rsid w:val="00523CE1"/>
    <w:rsid w:val="00557E63"/>
    <w:rsid w:val="00560939"/>
    <w:rsid w:val="00572647"/>
    <w:rsid w:val="00582D91"/>
    <w:rsid w:val="005A7958"/>
    <w:rsid w:val="005B502D"/>
    <w:rsid w:val="005B5A33"/>
    <w:rsid w:val="005B7F67"/>
    <w:rsid w:val="005C0550"/>
    <w:rsid w:val="005D7E58"/>
    <w:rsid w:val="005E4894"/>
    <w:rsid w:val="005F34D3"/>
    <w:rsid w:val="005F6825"/>
    <w:rsid w:val="00617416"/>
    <w:rsid w:val="0063558D"/>
    <w:rsid w:val="0063728C"/>
    <w:rsid w:val="00646E53"/>
    <w:rsid w:val="00652852"/>
    <w:rsid w:val="00652CEC"/>
    <w:rsid w:val="00652F59"/>
    <w:rsid w:val="0065767B"/>
    <w:rsid w:val="006904D9"/>
    <w:rsid w:val="006B6BBF"/>
    <w:rsid w:val="006B7514"/>
    <w:rsid w:val="006C2733"/>
    <w:rsid w:val="006C730D"/>
    <w:rsid w:val="006D3BF3"/>
    <w:rsid w:val="006D5E26"/>
    <w:rsid w:val="006E604A"/>
    <w:rsid w:val="00701B85"/>
    <w:rsid w:val="007163FD"/>
    <w:rsid w:val="007511E2"/>
    <w:rsid w:val="007522ED"/>
    <w:rsid w:val="007700EA"/>
    <w:rsid w:val="007B0FE6"/>
    <w:rsid w:val="007E0A61"/>
    <w:rsid w:val="007E0C0B"/>
    <w:rsid w:val="007E0CC4"/>
    <w:rsid w:val="007E4F79"/>
    <w:rsid w:val="008148AC"/>
    <w:rsid w:val="00820D41"/>
    <w:rsid w:val="00831EFB"/>
    <w:rsid w:val="008338D6"/>
    <w:rsid w:val="008368AD"/>
    <w:rsid w:val="00850750"/>
    <w:rsid w:val="008511AC"/>
    <w:rsid w:val="0085499E"/>
    <w:rsid w:val="00865869"/>
    <w:rsid w:val="00866F73"/>
    <w:rsid w:val="008859B3"/>
    <w:rsid w:val="008A1C5B"/>
    <w:rsid w:val="008A4141"/>
    <w:rsid w:val="008B48B7"/>
    <w:rsid w:val="008B7701"/>
    <w:rsid w:val="008C2AD3"/>
    <w:rsid w:val="008C2ED6"/>
    <w:rsid w:val="008D1B56"/>
    <w:rsid w:val="008D57AD"/>
    <w:rsid w:val="008E2827"/>
    <w:rsid w:val="008E4FFB"/>
    <w:rsid w:val="008F6BA1"/>
    <w:rsid w:val="0090498F"/>
    <w:rsid w:val="00912A15"/>
    <w:rsid w:val="00917D2A"/>
    <w:rsid w:val="0092100A"/>
    <w:rsid w:val="00921BFE"/>
    <w:rsid w:val="0094085B"/>
    <w:rsid w:val="00960CF5"/>
    <w:rsid w:val="0096336F"/>
    <w:rsid w:val="009640D7"/>
    <w:rsid w:val="00967A0A"/>
    <w:rsid w:val="0097195A"/>
    <w:rsid w:val="00971F47"/>
    <w:rsid w:val="00982774"/>
    <w:rsid w:val="009C12D7"/>
    <w:rsid w:val="009C1BB1"/>
    <w:rsid w:val="009D312B"/>
    <w:rsid w:val="009D322C"/>
    <w:rsid w:val="009F155C"/>
    <w:rsid w:val="009F4BA8"/>
    <w:rsid w:val="00A02B62"/>
    <w:rsid w:val="00A04F68"/>
    <w:rsid w:val="00A10460"/>
    <w:rsid w:val="00A13E3B"/>
    <w:rsid w:val="00A21F6C"/>
    <w:rsid w:val="00A2420F"/>
    <w:rsid w:val="00A24A19"/>
    <w:rsid w:val="00A259B5"/>
    <w:rsid w:val="00A335B7"/>
    <w:rsid w:val="00A3715A"/>
    <w:rsid w:val="00A6580B"/>
    <w:rsid w:val="00A66048"/>
    <w:rsid w:val="00A715CA"/>
    <w:rsid w:val="00A772FE"/>
    <w:rsid w:val="00A9096C"/>
    <w:rsid w:val="00A94B8A"/>
    <w:rsid w:val="00A94DBE"/>
    <w:rsid w:val="00AA0647"/>
    <w:rsid w:val="00AA7F32"/>
    <w:rsid w:val="00AC6EB4"/>
    <w:rsid w:val="00B0462E"/>
    <w:rsid w:val="00B05ED6"/>
    <w:rsid w:val="00B3099A"/>
    <w:rsid w:val="00B45CB2"/>
    <w:rsid w:val="00B47E7E"/>
    <w:rsid w:val="00B522FC"/>
    <w:rsid w:val="00B5446A"/>
    <w:rsid w:val="00B577DF"/>
    <w:rsid w:val="00B60E7D"/>
    <w:rsid w:val="00B84476"/>
    <w:rsid w:val="00BB7DAD"/>
    <w:rsid w:val="00BC2E10"/>
    <w:rsid w:val="00BC5530"/>
    <w:rsid w:val="00BC5A2C"/>
    <w:rsid w:val="00BC6726"/>
    <w:rsid w:val="00BD20DD"/>
    <w:rsid w:val="00BD74A5"/>
    <w:rsid w:val="00C06BA3"/>
    <w:rsid w:val="00C21116"/>
    <w:rsid w:val="00C3389B"/>
    <w:rsid w:val="00C40042"/>
    <w:rsid w:val="00C4166B"/>
    <w:rsid w:val="00C521DF"/>
    <w:rsid w:val="00C534FA"/>
    <w:rsid w:val="00C572B6"/>
    <w:rsid w:val="00C71CB1"/>
    <w:rsid w:val="00C732B8"/>
    <w:rsid w:val="00C74593"/>
    <w:rsid w:val="00C76A9E"/>
    <w:rsid w:val="00C7769A"/>
    <w:rsid w:val="00C83A60"/>
    <w:rsid w:val="00CA103B"/>
    <w:rsid w:val="00CA29CA"/>
    <w:rsid w:val="00CA3231"/>
    <w:rsid w:val="00CB1890"/>
    <w:rsid w:val="00CB6D3A"/>
    <w:rsid w:val="00CC42C4"/>
    <w:rsid w:val="00CC4CD0"/>
    <w:rsid w:val="00CF1046"/>
    <w:rsid w:val="00D00867"/>
    <w:rsid w:val="00D0467B"/>
    <w:rsid w:val="00D04BC1"/>
    <w:rsid w:val="00D17464"/>
    <w:rsid w:val="00D53611"/>
    <w:rsid w:val="00D66667"/>
    <w:rsid w:val="00D7212E"/>
    <w:rsid w:val="00D737CE"/>
    <w:rsid w:val="00D741C8"/>
    <w:rsid w:val="00D93C92"/>
    <w:rsid w:val="00D94237"/>
    <w:rsid w:val="00D9623B"/>
    <w:rsid w:val="00DA57E0"/>
    <w:rsid w:val="00DB03AF"/>
    <w:rsid w:val="00DB6F33"/>
    <w:rsid w:val="00DD05F0"/>
    <w:rsid w:val="00DD653C"/>
    <w:rsid w:val="00DE487D"/>
    <w:rsid w:val="00DF500F"/>
    <w:rsid w:val="00DF718A"/>
    <w:rsid w:val="00E15EEE"/>
    <w:rsid w:val="00E169BB"/>
    <w:rsid w:val="00E32D46"/>
    <w:rsid w:val="00E350FD"/>
    <w:rsid w:val="00E37EF4"/>
    <w:rsid w:val="00E42337"/>
    <w:rsid w:val="00E46491"/>
    <w:rsid w:val="00E50499"/>
    <w:rsid w:val="00E538D2"/>
    <w:rsid w:val="00E70664"/>
    <w:rsid w:val="00E726FF"/>
    <w:rsid w:val="00EB43DF"/>
    <w:rsid w:val="00EB5B84"/>
    <w:rsid w:val="00EB7AC4"/>
    <w:rsid w:val="00ED3608"/>
    <w:rsid w:val="00EE23D0"/>
    <w:rsid w:val="00EE5213"/>
    <w:rsid w:val="00EF52EB"/>
    <w:rsid w:val="00F12BB4"/>
    <w:rsid w:val="00F22123"/>
    <w:rsid w:val="00F3259E"/>
    <w:rsid w:val="00F403BE"/>
    <w:rsid w:val="00F47D24"/>
    <w:rsid w:val="00F56F33"/>
    <w:rsid w:val="00F70978"/>
    <w:rsid w:val="00F715C2"/>
    <w:rsid w:val="00F73B5C"/>
    <w:rsid w:val="00F82446"/>
    <w:rsid w:val="00F91381"/>
    <w:rsid w:val="00F92DEC"/>
    <w:rsid w:val="00FA0983"/>
    <w:rsid w:val="00FA48DF"/>
    <w:rsid w:val="00FC0F28"/>
    <w:rsid w:val="00FC27F9"/>
    <w:rsid w:val="00FC41EB"/>
    <w:rsid w:val="00FC573E"/>
    <w:rsid w:val="00FC64B1"/>
    <w:rsid w:val="00FD2E40"/>
    <w:rsid w:val="00FD5F0F"/>
    <w:rsid w:val="00FE5E2C"/>
    <w:rsid w:val="00FE65AC"/>
    <w:rsid w:val="00FF32DC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869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ind w:left="-720" w:firstLine="180"/>
      <w:outlineLvl w:val="0"/>
    </w:pPr>
    <w:rPr>
      <w:rFonts w:ascii="Arial" w:hAnsi="Arial" w:cs="Arial"/>
      <w:b/>
      <w:bCs/>
      <w:i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ind w:left="-540"/>
      <w:outlineLvl w:val="2"/>
    </w:pPr>
    <w:rPr>
      <w:rFonts w:ascii="Arial" w:hAnsi="Arial" w:cs="Arial"/>
      <w:b/>
      <w:sz w:val="20"/>
      <w:szCs w:val="20"/>
    </w:rPr>
  </w:style>
  <w:style w:type="paragraph" w:styleId="Naslov4">
    <w:name w:val="heading 4"/>
    <w:basedOn w:val="Normal"/>
    <w:next w:val="Normal"/>
    <w:qFormat/>
    <w:pPr>
      <w:keepNext/>
      <w:ind w:left="-540"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pPr>
      <w:spacing w:after="120" w:line="480" w:lineRule="auto"/>
      <w:ind w:left="283"/>
    </w:pPr>
  </w:style>
  <w:style w:type="paragraph" w:styleId="Zaglavljeporuke">
    <w:name w:val="Message Header"/>
    <w:basedOn w:val="Tijelotekst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styleId="Tijeloteksta">
    <w:name w:val="Body Text"/>
    <w:basedOn w:val="Normal"/>
    <w:pPr>
      <w:spacing w:after="120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Uvuenotijeloteksta">
    <w:name w:val="Body Text Indent"/>
    <w:basedOn w:val="Normal"/>
    <w:pPr>
      <w:spacing w:line="480" w:lineRule="auto"/>
      <w:ind w:firstLine="709"/>
      <w:jc w:val="both"/>
      <w:outlineLvl w:val="0"/>
    </w:pPr>
    <w:rPr>
      <w:rFonts w:ascii="Arial" w:hAnsi="Arial" w:cs="Arial"/>
      <w:sz w:val="22"/>
    </w:rPr>
  </w:style>
  <w:style w:type="character" w:styleId="SlijeenaHiperveza">
    <w:name w:val="FollowedHyperlink"/>
    <w:rPr>
      <w:color w:val="800080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-uvlaka3">
    <w:name w:val="Body Text Indent 3"/>
    <w:basedOn w:val="Normal"/>
    <w:pPr>
      <w:ind w:left="-540"/>
    </w:pPr>
    <w:rPr>
      <w:rFonts w:ascii="Arial" w:hAnsi="Arial" w:cs="Arial"/>
      <w:sz w:val="20"/>
      <w:szCs w:val="20"/>
    </w:rPr>
  </w:style>
  <w:style w:type="character" w:styleId="Referencakomentara">
    <w:name w:val="annotation reference"/>
    <w:semiHidden/>
    <w:rsid w:val="00A94DB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94DBE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locked/>
    <w:rsid w:val="00A94DBE"/>
    <w:rPr>
      <w:lang w:val="hr-HR" w:eastAsia="hr-HR" w:bidi="ar-SA"/>
    </w:rPr>
  </w:style>
  <w:style w:type="table" w:styleId="Reetkatablice">
    <w:name w:val="Table Grid"/>
    <w:basedOn w:val="Obinatablica"/>
    <w:rsid w:val="00A24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3A1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A126C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71CB1"/>
    <w:rPr>
      <w:color w:val="808080"/>
    </w:rPr>
  </w:style>
  <w:style w:type="character" w:customStyle="1" w:styleId="Novi">
    <w:name w:val="Novi"/>
    <w:basedOn w:val="HTML-varijabla"/>
    <w:uiPriority w:val="1"/>
    <w:rsid w:val="0018490F"/>
    <w:rPr>
      <w:rFonts w:ascii="Tahoma" w:hAnsi="Tahoma"/>
      <w:i w:val="0"/>
      <w:iCs/>
      <w:sz w:val="20"/>
    </w:rPr>
  </w:style>
  <w:style w:type="character" w:styleId="HTML-varijabla">
    <w:name w:val="HTML Variable"/>
    <w:basedOn w:val="Zadanifontodlomka"/>
    <w:rsid w:val="0018490F"/>
    <w:rPr>
      <w:i/>
      <w:iCs/>
    </w:rPr>
  </w:style>
  <w:style w:type="character" w:customStyle="1" w:styleId="Stil1">
    <w:name w:val="Stil1"/>
    <w:basedOn w:val="Zadanifontodlomka"/>
    <w:uiPriority w:val="1"/>
    <w:rsid w:val="00FF7687"/>
    <w:rPr>
      <w:rFonts w:ascii="Tahoma" w:hAnsi="Tahoma"/>
      <w:b/>
      <w:sz w:val="18"/>
    </w:rPr>
  </w:style>
  <w:style w:type="character" w:customStyle="1" w:styleId="Stil2">
    <w:name w:val="Stil2"/>
    <w:basedOn w:val="Zadanifontodlomka"/>
    <w:uiPriority w:val="1"/>
    <w:rsid w:val="00FF7687"/>
    <w:rPr>
      <w:rFonts w:ascii="Tahoma" w:hAnsi="Tahoma"/>
      <w:b/>
      <w:sz w:val="18"/>
    </w:rPr>
  </w:style>
  <w:style w:type="paragraph" w:styleId="Predmetkomentara">
    <w:name w:val="annotation subject"/>
    <w:basedOn w:val="Tekstkomentara"/>
    <w:next w:val="Tekstkomentara"/>
    <w:link w:val="PredmetkomentaraChar"/>
    <w:rsid w:val="009719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7195A"/>
    <w:rPr>
      <w:b/>
      <w:bCs/>
      <w:lang w:val="hr-HR" w:eastAsia="hr-H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869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ind w:left="-720" w:firstLine="180"/>
      <w:outlineLvl w:val="0"/>
    </w:pPr>
    <w:rPr>
      <w:rFonts w:ascii="Arial" w:hAnsi="Arial" w:cs="Arial"/>
      <w:b/>
      <w:bCs/>
      <w:i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ind w:left="-540"/>
      <w:outlineLvl w:val="2"/>
    </w:pPr>
    <w:rPr>
      <w:rFonts w:ascii="Arial" w:hAnsi="Arial" w:cs="Arial"/>
      <w:b/>
      <w:sz w:val="20"/>
      <w:szCs w:val="20"/>
    </w:rPr>
  </w:style>
  <w:style w:type="paragraph" w:styleId="Naslov4">
    <w:name w:val="heading 4"/>
    <w:basedOn w:val="Normal"/>
    <w:next w:val="Normal"/>
    <w:qFormat/>
    <w:pPr>
      <w:keepNext/>
      <w:ind w:left="-540"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pPr>
      <w:spacing w:after="120" w:line="480" w:lineRule="auto"/>
      <w:ind w:left="283"/>
    </w:pPr>
  </w:style>
  <w:style w:type="paragraph" w:styleId="Zaglavljeporuke">
    <w:name w:val="Message Header"/>
    <w:basedOn w:val="Tijelotekst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styleId="Tijeloteksta">
    <w:name w:val="Body Text"/>
    <w:basedOn w:val="Normal"/>
    <w:pPr>
      <w:spacing w:after="120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Uvuenotijeloteksta">
    <w:name w:val="Body Text Indent"/>
    <w:basedOn w:val="Normal"/>
    <w:pPr>
      <w:spacing w:line="480" w:lineRule="auto"/>
      <w:ind w:firstLine="709"/>
      <w:jc w:val="both"/>
      <w:outlineLvl w:val="0"/>
    </w:pPr>
    <w:rPr>
      <w:rFonts w:ascii="Arial" w:hAnsi="Arial" w:cs="Arial"/>
      <w:sz w:val="22"/>
    </w:rPr>
  </w:style>
  <w:style w:type="character" w:styleId="SlijeenaHiperveza">
    <w:name w:val="FollowedHyperlink"/>
    <w:rPr>
      <w:color w:val="800080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-uvlaka3">
    <w:name w:val="Body Text Indent 3"/>
    <w:basedOn w:val="Normal"/>
    <w:pPr>
      <w:ind w:left="-540"/>
    </w:pPr>
    <w:rPr>
      <w:rFonts w:ascii="Arial" w:hAnsi="Arial" w:cs="Arial"/>
      <w:sz w:val="20"/>
      <w:szCs w:val="20"/>
    </w:rPr>
  </w:style>
  <w:style w:type="character" w:styleId="Referencakomentara">
    <w:name w:val="annotation reference"/>
    <w:semiHidden/>
    <w:rsid w:val="00A94DB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94DBE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locked/>
    <w:rsid w:val="00A94DBE"/>
    <w:rPr>
      <w:lang w:val="hr-HR" w:eastAsia="hr-HR" w:bidi="ar-SA"/>
    </w:rPr>
  </w:style>
  <w:style w:type="table" w:styleId="Reetkatablice">
    <w:name w:val="Table Grid"/>
    <w:basedOn w:val="Obinatablica"/>
    <w:rsid w:val="00A24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3A1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A126C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71CB1"/>
    <w:rPr>
      <w:color w:val="808080"/>
    </w:rPr>
  </w:style>
  <w:style w:type="character" w:customStyle="1" w:styleId="Novi">
    <w:name w:val="Novi"/>
    <w:basedOn w:val="HTML-varijabla"/>
    <w:uiPriority w:val="1"/>
    <w:rsid w:val="0018490F"/>
    <w:rPr>
      <w:rFonts w:ascii="Tahoma" w:hAnsi="Tahoma"/>
      <w:i w:val="0"/>
      <w:iCs/>
      <w:sz w:val="20"/>
    </w:rPr>
  </w:style>
  <w:style w:type="character" w:styleId="HTML-varijabla">
    <w:name w:val="HTML Variable"/>
    <w:basedOn w:val="Zadanifontodlomka"/>
    <w:rsid w:val="0018490F"/>
    <w:rPr>
      <w:i/>
      <w:iCs/>
    </w:rPr>
  </w:style>
  <w:style w:type="character" w:customStyle="1" w:styleId="Stil1">
    <w:name w:val="Stil1"/>
    <w:basedOn w:val="Zadanifontodlomka"/>
    <w:uiPriority w:val="1"/>
    <w:rsid w:val="00FF7687"/>
    <w:rPr>
      <w:rFonts w:ascii="Tahoma" w:hAnsi="Tahoma"/>
      <w:b/>
      <w:sz w:val="18"/>
    </w:rPr>
  </w:style>
  <w:style w:type="character" w:customStyle="1" w:styleId="Stil2">
    <w:name w:val="Stil2"/>
    <w:basedOn w:val="Zadanifontodlomka"/>
    <w:uiPriority w:val="1"/>
    <w:rsid w:val="00FF7687"/>
    <w:rPr>
      <w:rFonts w:ascii="Tahoma" w:hAnsi="Tahoma"/>
      <w:b/>
      <w:sz w:val="18"/>
    </w:rPr>
  </w:style>
  <w:style w:type="paragraph" w:styleId="Predmetkomentara">
    <w:name w:val="annotation subject"/>
    <w:basedOn w:val="Tekstkomentara"/>
    <w:next w:val="Tekstkomentara"/>
    <w:link w:val="PredmetkomentaraChar"/>
    <w:rsid w:val="009719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7195A"/>
    <w:rPr>
      <w:b/>
      <w:bCs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KOMUNALNI%20POGON\PR-prijava%20potrebe%20za%20radnikom-Perso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D7E0A3C627429CACCAE1C7224832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234BB0-3C69-4561-AD26-ADF4407A5DC6}"/>
      </w:docPartPr>
      <w:docPartBody>
        <w:p w:rsidR="00D11DEF" w:rsidRDefault="008735A8">
          <w:pPr>
            <w:pStyle w:val="C3D7E0A3C627429CACCAE1C722483218"/>
          </w:pPr>
          <w:r w:rsidRPr="00FE65AC">
            <w:rPr>
              <w:rFonts w:cs="Tahoma"/>
            </w:rPr>
            <w:t>ime i prezime</w:t>
          </w:r>
          <w:r>
            <w:rPr>
              <w:rFonts w:cs="Tahoma"/>
            </w:rPr>
            <w:t xml:space="preserve"> </w:t>
          </w:r>
          <w:r>
            <w:rPr>
              <w:rFonts w:ascii="Tahoma" w:hAnsi="Tahoma" w:cs="Tahoma"/>
              <w:color w:val="C00000"/>
              <w:sz w:val="18"/>
              <w:szCs w:val="18"/>
            </w:rPr>
            <w:t xml:space="preserve">__________________________________ </w:t>
          </w:r>
        </w:p>
      </w:docPartBody>
    </w:docPart>
    <w:docPart>
      <w:docPartPr>
        <w:name w:val="833F0AC6D91A464C991E134FD58221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524E23-1A2D-4849-B87D-5450938972D4}"/>
      </w:docPartPr>
      <w:docPartBody>
        <w:p w:rsidR="00D11DEF" w:rsidRDefault="008735A8">
          <w:pPr>
            <w:pStyle w:val="833F0AC6D91A464C991E134FD582219F"/>
          </w:pPr>
          <w:r>
            <w:rPr>
              <w:rFonts w:ascii="Tahoma" w:hAnsi="Tahoma" w:cs="Tahoma"/>
              <w:sz w:val="18"/>
              <w:szCs w:val="18"/>
            </w:rPr>
            <w:t xml:space="preserve">telefon </w:t>
          </w:r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_______________________________________</w:t>
          </w:r>
        </w:p>
      </w:docPartBody>
    </w:docPart>
    <w:docPart>
      <w:docPartPr>
        <w:name w:val="09A2CDB3D8684692A0E347D86DE710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557F58-1502-4FBB-9633-B11583EA7729}"/>
      </w:docPartPr>
      <w:docPartBody>
        <w:p w:rsidR="00D11DEF" w:rsidRDefault="008735A8">
          <w:pPr>
            <w:pStyle w:val="09A2CDB3D8684692A0E347D86DE7108C"/>
          </w:pPr>
          <w:r>
            <w:rPr>
              <w:rFonts w:ascii="Tahoma" w:hAnsi="Tahoma" w:cs="Tahoma"/>
              <w:sz w:val="18"/>
              <w:szCs w:val="18"/>
            </w:rPr>
            <w:t xml:space="preserve">e-mail </w:t>
          </w:r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________________________________________</w:t>
          </w:r>
        </w:p>
      </w:docPartBody>
    </w:docPart>
    <w:docPart>
      <w:docPartPr>
        <w:name w:val="2EDE24DBCEAB4BCFAF24C7D6813892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34304F-E9A8-4F38-A8E8-2E0882C3DF25}"/>
      </w:docPartPr>
      <w:docPartBody>
        <w:p w:rsidR="00D11DEF" w:rsidRDefault="008735A8">
          <w:pPr>
            <w:pStyle w:val="2EDE24DBCEAB4BCFAF24C7D681389231"/>
          </w:pPr>
          <w:r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_______________</w:t>
          </w:r>
        </w:p>
      </w:docPartBody>
    </w:docPart>
    <w:docPart>
      <w:docPartPr>
        <w:name w:val="2080325B94334EF494E94EF4A2242E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424DD8-D932-4704-885A-1E289E02C662}"/>
      </w:docPartPr>
      <w:docPartBody>
        <w:p w:rsidR="00D11DEF" w:rsidRDefault="008735A8">
          <w:pPr>
            <w:pStyle w:val="2080325B94334EF494E94EF4A2242E0D"/>
          </w:pPr>
          <w:r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A8"/>
    <w:rsid w:val="001C178E"/>
    <w:rsid w:val="008735A8"/>
    <w:rsid w:val="00D02983"/>
    <w:rsid w:val="00D11DEF"/>
    <w:rsid w:val="00E5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3D7E0A3C627429CACCAE1C722483218">
    <w:name w:val="C3D7E0A3C627429CACCAE1C722483218"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833F0AC6D91A464C991E134FD582219F">
    <w:name w:val="833F0AC6D91A464C991E134FD582219F"/>
  </w:style>
  <w:style w:type="paragraph" w:customStyle="1" w:styleId="09A2CDB3D8684692A0E347D86DE7108C">
    <w:name w:val="09A2CDB3D8684692A0E347D86DE7108C"/>
  </w:style>
  <w:style w:type="paragraph" w:customStyle="1" w:styleId="2EDE24DBCEAB4BCFAF24C7D681389231">
    <w:name w:val="2EDE24DBCEAB4BCFAF24C7D681389231"/>
  </w:style>
  <w:style w:type="paragraph" w:customStyle="1" w:styleId="2080325B94334EF494E94EF4A2242E0D">
    <w:name w:val="2080325B94334EF494E94EF4A2242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3D7E0A3C627429CACCAE1C722483218">
    <w:name w:val="C3D7E0A3C627429CACCAE1C722483218"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833F0AC6D91A464C991E134FD582219F">
    <w:name w:val="833F0AC6D91A464C991E134FD582219F"/>
  </w:style>
  <w:style w:type="paragraph" w:customStyle="1" w:styleId="09A2CDB3D8684692A0E347D86DE7108C">
    <w:name w:val="09A2CDB3D8684692A0E347D86DE7108C"/>
  </w:style>
  <w:style w:type="paragraph" w:customStyle="1" w:styleId="2EDE24DBCEAB4BCFAF24C7D681389231">
    <w:name w:val="2EDE24DBCEAB4BCFAF24C7D681389231"/>
  </w:style>
  <w:style w:type="paragraph" w:customStyle="1" w:styleId="2080325B94334EF494E94EF4A2242E0D">
    <w:name w:val="2080325B94334EF494E94EF4A2242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D0B7-3965-41C8-9358-0CA76F8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PR-prijava potrebe za radnikom-Persola</Template>
  <TotalTime>4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Hrvatski zavod za zaposljavanje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2013-10-17T09:10:00Z</cp:lastPrinted>
  <dcterms:created xsi:type="dcterms:W3CDTF">2019-04-05T12:41:00Z</dcterms:created>
  <dcterms:modified xsi:type="dcterms:W3CDTF">2019-04-08T07:04:00Z</dcterms:modified>
</cp:coreProperties>
</file>