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0B" w:rsidRPr="009C12D7" w:rsidRDefault="003F5651" w:rsidP="00195F51">
      <w:pPr>
        <w:ind w:left="793" w:right="-828" w:firstLine="1247"/>
        <w:rPr>
          <w:rFonts w:ascii="Tahoma" w:hAnsi="Tahoma" w:cs="Tahoma"/>
          <w:sz w:val="18"/>
          <w:szCs w:val="18"/>
        </w:rPr>
      </w:pPr>
      <w:r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>
        <w:rPr>
          <w:rStyle w:val="Stil2"/>
          <w:rFonts w:cs="Tahoma"/>
        </w:rPr>
        <w:t xml:space="preserve">   </w:t>
      </w:r>
      <w:r w:rsidR="00FE65AC"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 w:rsidR="004023EC">
        <w:rPr>
          <w:rStyle w:val="Stil2"/>
          <w:rFonts w:cs="Tahoma"/>
        </w:rPr>
        <w:tab/>
      </w:r>
      <w:sdt>
        <w:sdtPr>
          <w:rPr>
            <w:rStyle w:val="Stil2"/>
            <w:rFonts w:cs="Tahoma"/>
          </w:rPr>
          <w:id w:val="1803337104"/>
          <w:lock w:val="sdtLocked"/>
          <w:placeholder>
            <w:docPart w:val="C3D7E0A3C627429CACCAE1C722483218"/>
          </w:placeholder>
          <w:showingPlcHdr/>
        </w:sdtPr>
        <w:sdtEndPr>
          <w:rPr>
            <w:rStyle w:val="Zadanifontodlomka"/>
            <w:rFonts w:ascii="Times New Roman" w:hAnsi="Times New Roman"/>
            <w:b w:val="0"/>
            <w:color w:val="C00000"/>
            <w:sz w:val="24"/>
            <w:szCs w:val="18"/>
          </w:rPr>
        </w:sdtEndPr>
        <w:sdtContent>
          <w:r w:rsidR="00FE65AC" w:rsidRPr="00FE65AC">
            <w:rPr>
              <w:rStyle w:val="Stil2"/>
              <w:rFonts w:cs="Tahoma"/>
              <w:b w:val="0"/>
            </w:rPr>
            <w:t>ime i prezime</w:t>
          </w:r>
          <w:r w:rsidR="00FE65AC">
            <w:rPr>
              <w:rStyle w:val="Stil2"/>
              <w:rFonts w:cs="Tahoma"/>
            </w:rPr>
            <w:t xml:space="preserve"> 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 xml:space="preserve"> </w:t>
          </w:r>
        </w:sdtContent>
      </w:sdt>
    </w:p>
    <w:p w:rsidR="004D47E9" w:rsidRPr="009C12D7" w:rsidRDefault="00D737CE" w:rsidP="004D47E9">
      <w:pPr>
        <w:tabs>
          <w:tab w:val="left" w:pos="2268"/>
        </w:tabs>
        <w:ind w:left="-567" w:right="-828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Vaša ko</w:t>
      </w:r>
      <w:r w:rsidR="00195F51" w:rsidRPr="00195F51">
        <w:rPr>
          <w:rFonts w:ascii="Tahoma" w:hAnsi="Tahoma" w:cs="Tahoma"/>
          <w:b/>
          <w:sz w:val="18"/>
          <w:szCs w:val="18"/>
        </w:rPr>
        <w:t>ntakt osoba u HZZ- u</w:t>
      </w:r>
      <w:r w:rsidR="00FE65AC">
        <w:rPr>
          <w:rFonts w:ascii="Tahoma" w:hAnsi="Tahoma" w:cs="Tahoma"/>
          <w:b/>
          <w:sz w:val="18"/>
          <w:szCs w:val="18"/>
        </w:rPr>
        <w:t>:</w:t>
      </w:r>
      <w:r w:rsidR="00195F51" w:rsidRPr="009C12D7">
        <w:rPr>
          <w:rFonts w:ascii="Tahoma" w:hAnsi="Tahoma" w:cs="Tahoma"/>
          <w:sz w:val="18"/>
          <w:szCs w:val="18"/>
        </w:rPr>
        <w:t xml:space="preserve"> 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826701955"/>
          <w:lock w:val="sdtLocked"/>
          <w:placeholder>
            <w:docPart w:val="833F0AC6D91A464C991E134FD582219F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telefon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</w:sdtContent>
      </w:sdt>
    </w:p>
    <w:p w:rsidR="00242D99" w:rsidRPr="009C12D7" w:rsidRDefault="004D47E9" w:rsidP="002764F3">
      <w:pPr>
        <w:tabs>
          <w:tab w:val="left" w:pos="2268"/>
        </w:tabs>
        <w:spacing w:after="120"/>
        <w:ind w:left="-567" w:right="-828" w:firstLine="181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                                       </w:t>
      </w:r>
      <w:r w:rsidR="00195F51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e-mail"/>
          <w:tag w:val="e-mail"/>
          <w:id w:val="-416247299"/>
          <w:placeholder>
            <w:docPart w:val="09A2CDB3D8684692A0E347D86DE7108C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e-mail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</w:sdtContent>
      </w:sdt>
    </w:p>
    <w:p w:rsidR="002764F3" w:rsidRPr="009C12D7" w:rsidRDefault="002764F3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ind w:left="-539"/>
        <w:rPr>
          <w:rFonts w:ascii="Tahoma" w:hAnsi="Tahoma" w:cs="Tahoma"/>
          <w:b/>
          <w:bCs/>
          <w:sz w:val="18"/>
          <w:szCs w:val="18"/>
        </w:rPr>
      </w:pPr>
      <w:r w:rsidRPr="009C12D7">
        <w:rPr>
          <w:rFonts w:ascii="Tahoma" w:hAnsi="Tahoma" w:cs="Tahoma"/>
          <w:b/>
          <w:bCs/>
          <w:sz w:val="18"/>
          <w:szCs w:val="18"/>
          <w:highlight w:val="lightGray"/>
        </w:rPr>
        <w:t>POPUNJAVA HZZ</w:t>
      </w:r>
    </w:p>
    <w:p w:rsidR="00242D99" w:rsidRPr="009C12D7" w:rsidRDefault="00E46491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bCs/>
          <w:sz w:val="18"/>
          <w:szCs w:val="18"/>
        </w:rPr>
      </w:pPr>
      <w:r w:rsidRPr="009C12D7">
        <w:rPr>
          <w:rFonts w:ascii="Tahoma" w:hAnsi="Tahoma" w:cs="Tahoma"/>
          <w:bCs/>
          <w:sz w:val="18"/>
          <w:szCs w:val="18"/>
        </w:rPr>
        <w:t>Registarski broj P</w:t>
      </w:r>
      <w:r w:rsidR="00242D99" w:rsidRPr="009C12D7">
        <w:rPr>
          <w:rFonts w:ascii="Tahoma" w:hAnsi="Tahoma" w:cs="Tahoma"/>
          <w:bCs/>
          <w:sz w:val="18"/>
          <w:szCs w:val="18"/>
        </w:rPr>
        <w:t>R-a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: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42955787"/>
          <w:placeholder>
            <w:docPart w:val="2EDE24DBCEAB4BCFAF24C7D681389231"/>
          </w:placeholder>
          <w:showingPlcHdr/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sdtContent>
      </w:sdt>
      <w:r w:rsidR="00FA0983" w:rsidRPr="009C12D7">
        <w:rPr>
          <w:rFonts w:ascii="Tahoma" w:hAnsi="Tahoma" w:cs="Tahoma"/>
          <w:bCs/>
          <w:color w:val="C00000"/>
          <w:sz w:val="18"/>
          <w:szCs w:val="18"/>
        </w:rPr>
        <w:t xml:space="preserve"> </w:t>
      </w:r>
      <w:r w:rsidR="0018490F" w:rsidRPr="009C12D7">
        <w:rPr>
          <w:rFonts w:ascii="Tahoma" w:hAnsi="Tahoma" w:cs="Tahoma"/>
          <w:b/>
          <w:bCs/>
          <w:color w:val="C00000"/>
          <w:sz w:val="18"/>
          <w:szCs w:val="18"/>
        </w:rPr>
        <w:tab/>
      </w:r>
      <w:r w:rsidR="009C1BB1">
        <w:rPr>
          <w:rFonts w:ascii="Tahoma" w:hAnsi="Tahoma" w:cs="Tahoma"/>
          <w:b/>
          <w:bCs/>
          <w:color w:val="C00000"/>
          <w:sz w:val="18"/>
          <w:szCs w:val="18"/>
        </w:rPr>
        <w:t xml:space="preserve">     </w:t>
      </w:r>
      <w:r w:rsidR="00FA0983" w:rsidRPr="009C12D7">
        <w:rPr>
          <w:rFonts w:ascii="Tahoma" w:hAnsi="Tahoma" w:cs="Tahoma"/>
          <w:bCs/>
          <w:sz w:val="18"/>
          <w:szCs w:val="18"/>
        </w:rPr>
        <w:t>Datum zaprimanja: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024925388"/>
          <w:placeholder>
            <w:docPart w:val="2080325B94334EF494E94EF4A2242E0D"/>
          </w:placeholder>
          <w:showingPlcHdr/>
          <w:date w:fullDate="2013-09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sdtContent>
      </w:sdt>
    </w:p>
    <w:p w:rsidR="00242D99" w:rsidRPr="009C12D7" w:rsidRDefault="00A94DBE" w:rsidP="00195F51">
      <w:pPr>
        <w:pStyle w:val="Naslov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i w:val="0"/>
          <w:iCs w:val="0"/>
          <w:sz w:val="18"/>
          <w:szCs w:val="18"/>
        </w:rPr>
      </w:pPr>
      <w:r w:rsidRPr="009C12D7">
        <w:rPr>
          <w:rFonts w:ascii="Tahoma" w:hAnsi="Tahoma" w:cs="Tahoma"/>
          <w:i w:val="0"/>
          <w:iCs w:val="0"/>
          <w:sz w:val="18"/>
          <w:szCs w:val="18"/>
        </w:rPr>
        <w:t>Način zaprimanja P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R-a: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549034536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E3B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osobno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9082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telefonom</w:t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126005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faxom</w:t>
      </w:r>
      <w:r w:rsidR="00F91381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224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e-mailom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93159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F12BB4" w:rsidRPr="009C12D7">
        <w:rPr>
          <w:rFonts w:ascii="Tahoma" w:hAnsi="Tahoma" w:cs="Tahoma"/>
          <w:i w:val="0"/>
          <w:iCs w:val="0"/>
          <w:sz w:val="18"/>
          <w:szCs w:val="18"/>
        </w:rPr>
        <w:t>drugo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, </w:t>
      </w:r>
      <w:sdt>
        <w:sdtPr>
          <w:rPr>
            <w:rFonts w:ascii="Tahoma" w:hAnsi="Tahoma" w:cs="Tahoma"/>
            <w:i w:val="0"/>
            <w:sz w:val="18"/>
            <w:szCs w:val="18"/>
          </w:rPr>
          <w:id w:val="-1722826421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i w:val="0"/>
              <w:color w:val="auto"/>
              <w:sz w:val="18"/>
              <w:szCs w:val="18"/>
            </w:rPr>
            <w:t>___________________</w:t>
          </w:r>
        </w:sdtContent>
      </w:sdt>
    </w:p>
    <w:p w:rsidR="00242D99" w:rsidRPr="004D2021" w:rsidRDefault="005B502D" w:rsidP="00D93C92">
      <w:pPr>
        <w:spacing w:before="120" w:after="120"/>
        <w:ind w:left="-539"/>
        <w:jc w:val="center"/>
        <w:rPr>
          <w:rFonts w:ascii="Tahoma" w:hAnsi="Tahoma" w:cs="Tahoma"/>
          <w:b/>
          <w:i/>
          <w:sz w:val="20"/>
          <w:szCs w:val="20"/>
        </w:rPr>
      </w:pPr>
      <w:r w:rsidRPr="004D2021">
        <w:rPr>
          <w:rFonts w:ascii="Tahoma" w:hAnsi="Tahoma" w:cs="Tahoma"/>
          <w:b/>
          <w:sz w:val="20"/>
          <w:szCs w:val="20"/>
        </w:rPr>
        <w:t>PRIJAVA POTREBE ZA RADNIKOM</w:t>
      </w:r>
      <w:r w:rsidR="00242D99" w:rsidRPr="004D2021">
        <w:rPr>
          <w:rFonts w:ascii="Tahoma" w:hAnsi="Tahoma" w:cs="Tahoma"/>
          <w:b/>
          <w:sz w:val="20"/>
          <w:szCs w:val="20"/>
        </w:rPr>
        <w:t xml:space="preserve"> - </w:t>
      </w:r>
      <w:r w:rsidRPr="004D2021">
        <w:rPr>
          <w:rFonts w:ascii="Tahoma" w:hAnsi="Tahoma" w:cs="Tahoma"/>
          <w:b/>
          <w:i/>
          <w:sz w:val="20"/>
          <w:szCs w:val="20"/>
        </w:rPr>
        <w:t>P</w:t>
      </w:r>
      <w:r w:rsidR="00242D99" w:rsidRPr="004D2021">
        <w:rPr>
          <w:rFonts w:ascii="Tahoma" w:hAnsi="Tahoma" w:cs="Tahoma"/>
          <w:b/>
          <w:i/>
          <w:sz w:val="20"/>
          <w:szCs w:val="20"/>
        </w:rPr>
        <w:t>R</w:t>
      </w:r>
    </w:p>
    <w:p w:rsidR="005A7958" w:rsidRPr="004D2021" w:rsidRDefault="005A7958" w:rsidP="002F04B3">
      <w:pPr>
        <w:ind w:left="-540"/>
        <w:jc w:val="center"/>
        <w:rPr>
          <w:rFonts w:ascii="Tahoma" w:hAnsi="Tahoma" w:cs="Tahoma"/>
          <w:b/>
          <w:sz w:val="20"/>
          <w:szCs w:val="20"/>
        </w:rPr>
        <w:sectPr w:rsidR="005A7958" w:rsidRPr="004D2021" w:rsidSect="00195F51">
          <w:headerReference w:type="default" r:id="rId9"/>
          <w:footerReference w:type="default" r:id="rId10"/>
          <w:pgSz w:w="11906" w:h="16838"/>
          <w:pgMar w:top="851" w:right="566" w:bottom="426" w:left="1417" w:header="284" w:footer="453" w:gutter="0"/>
          <w:cols w:space="708"/>
          <w:formProt w:val="0"/>
          <w:docGrid w:linePitch="360"/>
        </w:sectPr>
      </w:pPr>
    </w:p>
    <w:p w:rsidR="00242D99" w:rsidRPr="009C12D7" w:rsidRDefault="00865869" w:rsidP="0048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lastRenderedPageBreak/>
        <w:t xml:space="preserve">1. </w:t>
      </w:r>
      <w:r w:rsidR="00242D99" w:rsidRPr="009C12D7">
        <w:rPr>
          <w:rFonts w:ascii="Tahoma" w:hAnsi="Tahoma" w:cs="Tahoma"/>
          <w:b/>
          <w:sz w:val="18"/>
          <w:szCs w:val="18"/>
          <w:highlight w:val="lightGray"/>
        </w:rPr>
        <w:t>PODACI O POSLODAVCU</w:t>
      </w:r>
    </w:p>
    <w:p w:rsidR="00E70664" w:rsidRPr="009C12D7" w:rsidRDefault="00E70664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Naziv </w:t>
      </w:r>
      <w:r w:rsidR="00242D99" w:rsidRPr="009C12D7">
        <w:rPr>
          <w:rFonts w:ascii="Tahoma" w:hAnsi="Tahoma" w:cs="Tahoma"/>
          <w:sz w:val="18"/>
          <w:szCs w:val="18"/>
        </w:rPr>
        <w:t>poslodavca: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02312076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OPĆINA SVETI FILIP I JAKOV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Adresa: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5358785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Kontakt osoba: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783464223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PEDISIĆ NIKOLINA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116C87" w:rsidRPr="009C12D7" w:rsidRDefault="00116C87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E-mail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04BC1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6844685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nikolina.pedisic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>@opcina-svfilipjakov.hr</w:t>
          </w:r>
        </w:sdtContent>
      </w:sdt>
    </w:p>
    <w:p w:rsidR="00D9623B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Web stranica</w:t>
      </w:r>
      <w:r w:rsidR="00C06BA3" w:rsidRPr="009C12D7">
        <w:rPr>
          <w:rFonts w:ascii="Tahoma" w:hAnsi="Tahoma" w:cs="Tahoma"/>
          <w:sz w:val="18"/>
          <w:szCs w:val="18"/>
        </w:rPr>
        <w:t>: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95319586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</w:sdtContent>
      </w:sdt>
      <w:r w:rsidR="00CA3231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Telefon: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8538709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023/389-810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r w:rsidR="00831EFB" w:rsidRPr="009C12D7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>Mobitel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02188063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099/</w:t>
          </w:r>
          <w:r w:rsidR="00572647">
            <w:rPr>
              <w:rFonts w:ascii="Tahoma" w:hAnsi="Tahoma" w:cs="Tahoma"/>
              <w:color w:val="C00000"/>
              <w:sz w:val="18"/>
              <w:szCs w:val="18"/>
            </w:rPr>
            <w:t>275-1811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Matični broj/</w:t>
      </w:r>
      <w:r w:rsidR="001611CF" w:rsidRPr="009C12D7">
        <w:rPr>
          <w:rFonts w:ascii="Tahoma" w:hAnsi="Tahoma" w:cs="Tahoma"/>
          <w:sz w:val="18"/>
          <w:szCs w:val="18"/>
        </w:rPr>
        <w:t>OIB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2677107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57113796391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242D99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Djelatnost</w:t>
      </w:r>
      <w:r w:rsidR="00242D99" w:rsidRPr="009C12D7">
        <w:rPr>
          <w:rFonts w:ascii="Tahoma" w:hAnsi="Tahoma" w:cs="Tahoma"/>
          <w:sz w:val="18"/>
          <w:szCs w:val="18"/>
        </w:rPr>
        <w:t>: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alias w:val="Izbor djelatnosti"/>
          <w:tag w:val="djelatnost"/>
          <w:id w:val="1796101144"/>
          <w:dropDownList>
            <w:listItem w:displayText="Poljoprivreda, šumarstvo i ribarstvo" w:value="Poljoprivreda, šumarstvo i ribarstvo"/>
            <w:listItem w:displayText="Rudarstvo i vađenje" w:value="Rudarstvo i vađenje"/>
            <w:listItem w:displayText="Prerađivačka industrija" w:value="Prerađivačka industrija"/>
            <w:listItem w:displayText="Opskrba električnom energijom, plinom, parom i klimatizacija" w:value="Opskrba električnom energijom, plinom, parom i klimatizacija"/>
            <w:listItem w:displayText="Opskrba vodom; uklanjanje otpadnih voda, gospodarenje otpadom te djelatnosti sanacije okoliša" w:value="Opskrba vodom; uklanjanje otpadnih voda, gospodarenje otpadom te djelatnosti sanacije okoliša"/>
            <w:listItem w:displayText="Građevinarstvo" w:value="Građevinarstvo"/>
            <w:listItem w:displayText="Trgovina na veliko i malo; popravak motornih vozila i motocikala" w:value="Trgovina na veliko i malo; popravak motornih vozila i motocikala"/>
            <w:listItem w:displayText="Prijevoz i skladištenje" w:value="Prijevoz i skladištenje"/>
            <w:listItem w:displayText="Djelatnost pružanja smještaja te pripreme i usluživanja hrane" w:value="Djelatnost pružanja smještaja te pripreme i usluživanja hrane"/>
            <w:listItem w:displayText="Informacije i komunikacije" w:value="Informacije i komunikacije"/>
            <w:listItem w:displayText="Financijske djelatnosti i djelatnosti osiguranja" w:value="Financijske djelatnosti i djelatnosti osiguranja"/>
            <w:listItem w:displayText="Poslovanje nekretninama" w:value="Poslovanje nekretninama"/>
            <w:listItem w:displayText="Stručne, znanstvene i tehničke djelatnosti" w:value="Stručne, znanstvene i tehničke djelatnosti"/>
            <w:listItem w:displayText="Administrativne i pomoćne uslužne djelatnosti" w:value="Administrativne i pomoćne uslužne djelatnosti"/>
            <w:listItem w:displayText="Javna uprava i obrana; obvezno socijalno osiguranje" w:value="Javna uprava i obrana; obvezno socijalno osiguranje"/>
            <w:listItem w:displayText="Obrazovanje" w:value="Obrazovanje"/>
            <w:listItem w:displayText="Djelatnosti zdravstvene zaštite i socijalne skrbi" w:value="Djelatnosti zdravstvene zaštite i socijalne skrbi"/>
            <w:listItem w:displayText="Umjetnost, zabava i rekreacija" w:value="Umjetnost, zabava i rekreacija"/>
            <w:listItem w:displayText="Ostale uslužne djelatnosti" w:value="Ostale uslužne djelatnosti"/>
            <w:listItem w:displayText="Djelatnosti kućanstava kao poslodavaca; djelatnosti kućanstava koja proizvode različitu robu i obavljaju različite usluge za vlastite potrebe" w:value="Djelatnosti kućanstava kao poslodavaca; djelatnosti kućanstava koja proizvode različitu robu i obavljaju različite usluge za vlastite potrebe"/>
            <w:listItem w:displayText="Djelatnosti izvanteritorijalnih organizacija i tijela" w:value="Djelatnosti izvanteritorijalnih organizacija i tijela"/>
          </w:dropDownList>
        </w:sdtPr>
        <w:sdtEndPr/>
        <w:sdtContent>
          <w:r w:rsidR="00BD74A5"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 </w:t>
          </w:r>
        </w:sdtContent>
      </w:sdt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242D99" w:rsidRPr="009C12D7" w:rsidRDefault="00865869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2. </w:t>
      </w:r>
      <w:r w:rsidR="001611CF" w:rsidRPr="009C12D7">
        <w:rPr>
          <w:rFonts w:ascii="Tahoma" w:hAnsi="Tahoma" w:cs="Tahoma"/>
          <w:b/>
          <w:sz w:val="18"/>
          <w:szCs w:val="18"/>
          <w:highlight w:val="lightGray"/>
        </w:rPr>
        <w:t>PODACI O RADNOM MJESTU</w:t>
      </w:r>
    </w:p>
    <w:p w:rsidR="00A94DBE" w:rsidRPr="009C12D7" w:rsidRDefault="00A94DBE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Naziv RM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637447740"/>
          <w:text/>
        </w:sdtPr>
        <w:sdtEndPr/>
        <w:sdtContent>
          <w:r w:rsidR="00D42E13" w:rsidRPr="00D42E13">
            <w:rPr>
              <w:rFonts w:ascii="Tahoma" w:hAnsi="Tahoma" w:cs="Tahoma"/>
              <w:color w:val="C00000"/>
              <w:sz w:val="18"/>
              <w:szCs w:val="18"/>
            </w:rPr>
            <w:t>Namještenik - komunalni radnik II, Komunalni djelatnik/ca na održavanju javnih i zelenih površina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Opis poslova: (npr. vođenje knjigovodstva)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FF0000"/>
          <w:sz w:val="18"/>
          <w:szCs w:val="18"/>
        </w:rPr>
        <w:br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55966231"/>
          <w:text/>
        </w:sdtPr>
        <w:sdtEndPr/>
        <w:sdtContent>
          <w:r w:rsidR="00D42E13" w:rsidRPr="00D42E13">
            <w:rPr>
              <w:rFonts w:ascii="Tahoma" w:hAnsi="Tahoma" w:cs="Tahoma"/>
              <w:color w:val="C00000"/>
              <w:sz w:val="18"/>
              <w:szCs w:val="18"/>
            </w:rPr>
            <w:t>utovar i istovar svih kategorija neopasnog otpada, pražnjenje kontejnera i javnih koševa za otpad / odnos sitnog komunalnog i neopasnog otpada do sabirnih mjesta (reciklažnog dvorišta), ručno i mehaničko pranje javnih površina, uklanjanje trave i korova uz javne prometnice, čišćenje i održavanje kanala i šahti za oborinske vode, uređenje ulica, javnih površina (trgovi, plaže, uvale i sl.), čišćenje površina na „zelenim otocima“ i sabirnim mjestima, uređenje, čišćenje i održavanje javnih zelenih površina (okopavanje, sadnja, košenje, rezanje, zalijevanje i sl.), ispomoć kod ostalih fizičkih poslova (prijenos lakšeg tereta, postavljanje prometnih znakova, stupova, košara i kanti za otpad, klupa, posuda za cvijeće, izvođenje pripremnih i završnih pomoćnih radova, te pomoćnih građevinskih radova i slično), odgovora za dodijeljena sredstva za rad i opremu,odgovora za skladištenje materijala, opreme i dijelova, te stanje zaliha, poslovi kućnog majstora; stolarski i drugi sitni popravci, vodi evidencije/izvješća o utrošenom materijalu, te je odgovoran za njegov racionalni utrošak, odgovoran je za provedbu mjera zaštite na radu i sigurnosti za vrijeme obavljanja poslova, po nalogu načelnika, zamjenika načelnika, upravitelja Vlastitog pogona i pročelnika Jedinstvenog upravnog odjela obavlja i druge odgovarajuće poslove u skladu s potrebama Općine Sv. Filip i Jakov, za svoj rad odgovara upravitelju Vlastitog pogona.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Razina obrazovanja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B60E7D" w:rsidRPr="00B60E7D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214272768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 xml:space="preserve"> </w:t>
          </w:r>
          <w:r w:rsidR="00D42E13">
            <w:rPr>
              <w:rFonts w:ascii="Tahoma" w:hAnsi="Tahoma" w:cs="Tahoma"/>
              <w:color w:val="C00000"/>
              <w:sz w:val="18"/>
              <w:szCs w:val="18"/>
            </w:rPr>
            <w:t>NKV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DF718A" w:rsidRPr="00D00867" w:rsidRDefault="00DF718A" w:rsidP="00D0086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Obrazovni program</w:t>
      </w:r>
      <w:r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679241534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F12BB4" w:rsidRPr="009C12D7" w:rsidRDefault="001611CF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POTREBNA ZNANJA I VJEŠTINE</w:t>
      </w:r>
    </w:p>
    <w:p w:rsidR="009D322C" w:rsidRPr="009C12D7" w:rsidRDefault="009D322C" w:rsidP="006D3B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Strani jezici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738387260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C4166B" w:rsidRPr="00C4166B" w:rsidRDefault="00C4166B" w:rsidP="00C4166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>Razina</w:t>
      </w:r>
      <w:r w:rsidR="00B3099A">
        <w:rPr>
          <w:rFonts w:ascii="Tahoma" w:hAnsi="Tahoma" w:cs="Tahoma"/>
          <w:sz w:val="18"/>
          <w:szCs w:val="18"/>
        </w:rPr>
        <w:t>:</w:t>
      </w:r>
      <w:r w:rsidRPr="00B3099A">
        <w:rPr>
          <w:rFonts w:ascii="Tahoma" w:hAnsi="Tahoma" w:cs="Tahoma"/>
          <w:i/>
          <w:sz w:val="18"/>
          <w:szCs w:val="18"/>
        </w:rPr>
        <w:t xml:space="preserve"> A1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>najosnovnija</w:t>
      </w:r>
      <w:r w:rsidR="00B3099A" w:rsidRPr="00B3099A">
        <w:rPr>
          <w:rFonts w:ascii="Tahoma" w:hAnsi="Tahoma" w:cs="Tahoma"/>
          <w:i/>
          <w:sz w:val="18"/>
          <w:szCs w:val="18"/>
        </w:rPr>
        <w:t>)</w:t>
      </w:r>
      <w:r w:rsidRPr="00B3099A">
        <w:rPr>
          <w:rFonts w:ascii="Tahoma" w:hAnsi="Tahoma" w:cs="Tahoma"/>
          <w:i/>
          <w:sz w:val="18"/>
          <w:szCs w:val="18"/>
        </w:rPr>
        <w:t xml:space="preserve">, A2, B1, B2, C1, C2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 xml:space="preserve">najviša)      </w:t>
      </w:r>
      <w:r w:rsidRPr="00C4166B">
        <w:rPr>
          <w:rFonts w:ascii="Tahoma" w:hAnsi="Tahoma" w:cs="Tahoma"/>
          <w:sz w:val="18"/>
          <w:szCs w:val="18"/>
        </w:rPr>
        <w:t xml:space="preserve"> </w:t>
      </w:r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r</w:t>
      </w:r>
      <w:r w:rsidR="008859B3" w:rsidRPr="00C4166B">
        <w:rPr>
          <w:rFonts w:ascii="Tahoma" w:hAnsi="Tahoma" w:cs="Tahoma"/>
          <w:sz w:val="18"/>
          <w:szCs w:val="18"/>
        </w:rPr>
        <w:t>azumijevanje</w:t>
      </w:r>
      <w:r w:rsidRPr="00C4166B">
        <w:rPr>
          <w:rFonts w:ascii="Tahoma" w:hAnsi="Tahoma" w:cs="Tahoma"/>
          <w:sz w:val="18"/>
          <w:szCs w:val="18"/>
        </w:rPr>
        <w:t xml:space="preserve"> </w:t>
      </w:r>
      <w:r w:rsidR="00FD5F0F" w:rsidRPr="00C4166B">
        <w:rPr>
          <w:rFonts w:ascii="Tahoma" w:hAnsi="Tahoma" w:cs="Tahoma"/>
          <w:sz w:val="18"/>
          <w:szCs w:val="18"/>
        </w:rPr>
        <w:t xml:space="preserve">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1809204265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8859B3" w:rsidRPr="00C4166B">
        <w:rPr>
          <w:rFonts w:ascii="Tahoma" w:hAnsi="Tahoma" w:cs="Tahoma"/>
          <w:sz w:val="18"/>
          <w:szCs w:val="18"/>
        </w:rPr>
        <w:t>govor</w:t>
      </w:r>
      <w:r w:rsidR="009D322C" w:rsidRPr="00C4166B">
        <w:rPr>
          <w:rFonts w:ascii="Tahoma" w:hAnsi="Tahoma" w:cs="Tahoma"/>
          <w:sz w:val="18"/>
          <w:szCs w:val="18"/>
        </w:rPr>
        <w:t xml:space="preserve"> </w:t>
      </w:r>
      <w:r w:rsidR="00652F59" w:rsidRPr="00C4166B">
        <w:rPr>
          <w:rFonts w:ascii="Tahoma" w:hAnsi="Tahoma" w:cs="Tahoma"/>
          <w:sz w:val="18"/>
          <w:szCs w:val="18"/>
        </w:rPr>
        <w:t xml:space="preserve"> 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816566311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9D322C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9D322C" w:rsidRPr="00C4166B">
        <w:rPr>
          <w:rFonts w:ascii="Tahoma" w:hAnsi="Tahoma" w:cs="Tahoma"/>
          <w:sz w:val="18"/>
          <w:szCs w:val="18"/>
        </w:rPr>
        <w:t>pisanje</w:t>
      </w:r>
      <w:r w:rsidRPr="00C4166B">
        <w:rPr>
          <w:rFonts w:ascii="Tahoma" w:hAnsi="Tahoma" w:cs="Tahoma"/>
          <w:sz w:val="18"/>
          <w:szCs w:val="18"/>
        </w:rPr>
        <w:tab/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616605379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4B71D4" w:rsidRPr="009C12D7" w:rsidRDefault="004B71D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Informatička znanja</w:t>
      </w:r>
      <w:r w:rsidR="009C12D7" w:rsidRPr="009C12D7">
        <w:rPr>
          <w:rFonts w:ascii="Tahoma" w:hAnsi="Tahoma" w:cs="Tahoma"/>
          <w:sz w:val="18"/>
          <w:szCs w:val="18"/>
        </w:rPr>
        <w:t xml:space="preserve">: 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56083588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F12BB4" w:rsidRPr="009C12D7" w:rsidRDefault="00F12BB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Stručni ispit</w:t>
      </w:r>
      <w:r w:rsidRPr="009C12D7">
        <w:rPr>
          <w:rFonts w:ascii="Tahoma" w:hAnsi="Tahoma" w:cs="Tahoma"/>
          <w:sz w:val="18"/>
          <w:szCs w:val="18"/>
        </w:rPr>
        <w:t xml:space="preserve"> i druga znanja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148573727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F12BB4" w:rsidRPr="00F92DEC" w:rsidRDefault="00F12BB4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 xml:space="preserve">Vozački ispit </w:t>
      </w:r>
    </w:p>
    <w:p w:rsidR="003A126C" w:rsidRDefault="00F12BB4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D5F0F">
        <w:rPr>
          <w:rFonts w:ascii="Tahoma" w:hAnsi="Tahoma" w:cs="Tahoma"/>
          <w:sz w:val="18"/>
          <w:szCs w:val="18"/>
        </w:rPr>
        <w:t xml:space="preserve">kategorija 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0122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FD5F0F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A </w:t>
      </w:r>
      <w:sdt>
        <w:sdtPr>
          <w:rPr>
            <w:rFonts w:ascii="Tahoma" w:hAnsi="Tahoma" w:cs="Tahoma"/>
            <w:sz w:val="18"/>
            <w:szCs w:val="18"/>
          </w:rPr>
          <w:id w:val="-13948124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B </w:t>
      </w:r>
      <w:sdt>
        <w:sdtPr>
          <w:rPr>
            <w:rFonts w:ascii="Tahoma" w:hAnsi="Tahoma" w:cs="Tahoma"/>
            <w:sz w:val="18"/>
            <w:szCs w:val="18"/>
          </w:rPr>
          <w:id w:val="118825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E1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C </w:t>
      </w:r>
      <w:sdt>
        <w:sdtPr>
          <w:rPr>
            <w:rFonts w:ascii="Tahoma" w:hAnsi="Tahoma" w:cs="Tahoma"/>
            <w:sz w:val="18"/>
            <w:szCs w:val="18"/>
          </w:rPr>
          <w:id w:val="-116446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>D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10488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E </w:t>
      </w:r>
      <w:sdt>
        <w:sdtPr>
          <w:rPr>
            <w:rFonts w:ascii="Tahoma" w:hAnsi="Tahoma" w:cs="Tahoma"/>
            <w:sz w:val="18"/>
            <w:szCs w:val="18"/>
          </w:rPr>
          <w:id w:val="-18974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F </w:t>
      </w:r>
    </w:p>
    <w:p w:rsidR="00820D41" w:rsidRPr="00FD5F0F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124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posao traži </w:t>
      </w:r>
      <w:r>
        <w:rPr>
          <w:rFonts w:ascii="Tahoma" w:hAnsi="Tahoma" w:cs="Tahoma"/>
          <w:sz w:val="18"/>
          <w:szCs w:val="18"/>
        </w:rPr>
        <w:t>kori</w:t>
      </w:r>
      <w:r w:rsidR="00FF32DC">
        <w:rPr>
          <w:rFonts w:ascii="Tahoma" w:hAnsi="Tahoma" w:cs="Tahoma"/>
          <w:sz w:val="18"/>
          <w:szCs w:val="18"/>
        </w:rPr>
        <w:t>štenje</w:t>
      </w:r>
      <w:r>
        <w:rPr>
          <w:rFonts w:ascii="Tahoma" w:hAnsi="Tahoma" w:cs="Tahoma"/>
          <w:sz w:val="18"/>
          <w:szCs w:val="18"/>
        </w:rPr>
        <w:t xml:space="preserve"> vlastito</w:t>
      </w:r>
      <w:r w:rsidR="00FF32DC">
        <w:rPr>
          <w:rFonts w:ascii="Tahoma" w:hAnsi="Tahoma" w:cs="Tahoma"/>
          <w:sz w:val="18"/>
          <w:szCs w:val="18"/>
        </w:rPr>
        <w:t>g</w:t>
      </w:r>
      <w:r>
        <w:rPr>
          <w:rFonts w:ascii="Tahoma" w:hAnsi="Tahoma" w:cs="Tahoma"/>
          <w:sz w:val="18"/>
          <w:szCs w:val="18"/>
        </w:rPr>
        <w:t xml:space="preserve"> vozil</w:t>
      </w:r>
      <w:r w:rsidR="00FF32DC">
        <w:rPr>
          <w:rFonts w:ascii="Tahoma" w:hAnsi="Tahoma" w:cs="Tahoma"/>
          <w:sz w:val="18"/>
          <w:szCs w:val="18"/>
        </w:rPr>
        <w:t>a zaposlenika</w:t>
      </w:r>
    </w:p>
    <w:p w:rsidR="00820D41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8368AD" w:rsidRPr="009C12D7" w:rsidRDefault="001402A6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Druga znanja i vještine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180858355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5B502D" w:rsidRPr="009C12D7" w:rsidRDefault="005B502D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lastRenderedPageBreak/>
        <w:t>RADNO ISKUSTVO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B502D" w:rsidRPr="009C12D7" w:rsidRDefault="009C1BB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mjeseci</w:t>
      </w:r>
      <w:r w:rsidR="009D312B" w:rsidRPr="009D312B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31198587"/>
          <w:showingPlcHdr/>
          <w:text/>
        </w:sdtPr>
        <w:sdtEndPr/>
        <w:sdtContent>
          <w:r w:rsidR="009D312B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9699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C40042" w:rsidRPr="009C12D7">
        <w:rPr>
          <w:rFonts w:ascii="Tahoma" w:hAnsi="Tahoma" w:cs="Tahoma"/>
          <w:sz w:val="18"/>
          <w:szCs w:val="18"/>
        </w:rPr>
        <w:t xml:space="preserve"> </w:t>
      </w:r>
      <w:r w:rsidR="005B502D" w:rsidRPr="009C12D7">
        <w:rPr>
          <w:rFonts w:ascii="Tahoma" w:hAnsi="Tahoma" w:cs="Tahoma"/>
          <w:sz w:val="18"/>
          <w:szCs w:val="18"/>
        </w:rPr>
        <w:t xml:space="preserve">nije važno  </w:t>
      </w:r>
    </w:p>
    <w:p w:rsidR="001611CF" w:rsidRPr="009C12D7" w:rsidRDefault="005B502D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godina 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13516894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1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88474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bez radnog iskustva</w:t>
      </w:r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51315F" w:rsidRPr="009C12D7" w:rsidRDefault="00865869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3</w:t>
      </w:r>
      <w:r w:rsidR="00F12BB4"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. </w:t>
      </w:r>
      <w:r w:rsidR="0051315F" w:rsidRPr="009C12D7">
        <w:rPr>
          <w:rFonts w:ascii="Tahoma" w:hAnsi="Tahoma" w:cs="Tahoma"/>
          <w:b/>
          <w:sz w:val="18"/>
          <w:szCs w:val="18"/>
          <w:highlight w:val="lightGray"/>
        </w:rPr>
        <w:t>VRSTA ZAPOSLENJA</w:t>
      </w:r>
      <w:r w:rsidR="0051315F"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</w:t>
      </w:r>
      <w:r w:rsidR="0051315F" w:rsidRPr="009C12D7">
        <w:rPr>
          <w:rFonts w:ascii="Tahoma" w:hAnsi="Tahoma" w:cs="Tahoma"/>
          <w:b/>
          <w:sz w:val="18"/>
          <w:szCs w:val="18"/>
        </w:rPr>
        <w:t>eodređeno</w:t>
      </w:r>
      <w:r w:rsidR="00BD74A5">
        <w:rPr>
          <w:rFonts w:ascii="Tahoma" w:hAnsi="Tahoma" w:cs="Tahoma"/>
          <w:b/>
          <w:sz w:val="18"/>
          <w:szCs w:val="18"/>
        </w:rPr>
        <w:t xml:space="preserve"> </w:t>
      </w:r>
    </w:p>
    <w:p w:rsidR="0051315F" w:rsidRPr="009C12D7" w:rsidRDefault="00C04797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50496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upražnjeni poslovi</w:t>
      </w:r>
    </w:p>
    <w:p w:rsidR="0051315F" w:rsidRPr="009C12D7" w:rsidRDefault="00C04797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42260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</w:t>
      </w:r>
      <w:r w:rsidR="0051315F" w:rsidRPr="009C12D7">
        <w:rPr>
          <w:rFonts w:ascii="Tahoma" w:hAnsi="Tahoma" w:cs="Tahoma"/>
          <w:b/>
          <w:sz w:val="18"/>
          <w:szCs w:val="18"/>
        </w:rPr>
        <w:t>dređeno</w:t>
      </w:r>
    </w:p>
    <w:p w:rsidR="00BD74A5" w:rsidRPr="009C12D7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6655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sezonski</w:t>
      </w:r>
      <w:r w:rsidR="00BD74A5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8683570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povećan opseg posla</w:t>
      </w:r>
    </w:p>
    <w:p w:rsidR="00BD74A5" w:rsidRPr="009C12D7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35672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zamjena</w:t>
      </w:r>
      <w:r w:rsidR="00BD74A5">
        <w:rPr>
          <w:rFonts w:ascii="Tahoma" w:hAnsi="Tahoma" w:cs="Tahoma"/>
          <w:color w:val="C00000"/>
          <w:sz w:val="18"/>
          <w:szCs w:val="18"/>
        </w:rPr>
        <w:t xml:space="preserve"> </w:t>
      </w:r>
      <w:r w:rsidR="004023EC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41327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BD74A5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4888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45CB2" w:rsidRPr="009C12D7">
        <w:rPr>
          <w:rFonts w:ascii="Tahoma" w:hAnsi="Tahoma" w:cs="Tahoma"/>
          <w:sz w:val="18"/>
          <w:szCs w:val="18"/>
        </w:rPr>
        <w:t xml:space="preserve"> reizbor</w:t>
      </w:r>
      <w:r w:rsidR="00BD74A5">
        <w:rPr>
          <w:rFonts w:ascii="Tahoma" w:hAnsi="Tahoma" w:cs="Tahoma"/>
          <w:sz w:val="18"/>
          <w:szCs w:val="18"/>
        </w:rPr>
        <w:t xml:space="preserve">   </w:t>
      </w:r>
    </w:p>
    <w:p w:rsidR="00BD74A5" w:rsidRDefault="004023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Ostalo</w:t>
      </w:r>
    </w:p>
    <w:p w:rsidR="00BD74A5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59667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stručno osposobljavanje za rad  </w:t>
      </w:r>
    </w:p>
    <w:p w:rsidR="00BD74A5" w:rsidRPr="009C12D7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86826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drugi oblici rada</w:t>
      </w:r>
      <w:r w:rsidR="004023EC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1919092673"/>
          <w:showingPlcHdr/>
          <w:text/>
        </w:sdtPr>
        <w:sdtEndPr/>
        <w:sdtContent>
          <w:r w:rsidR="004023EC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BD74A5" w:rsidRPr="009C12D7" w:rsidRDefault="00C04797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5171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</w:t>
      </w:r>
      <w:r w:rsidR="00BD74A5">
        <w:rPr>
          <w:rFonts w:ascii="Tahoma" w:hAnsi="Tahoma" w:cs="Tahoma"/>
          <w:sz w:val="18"/>
          <w:szCs w:val="18"/>
        </w:rPr>
        <w:t>p</w:t>
      </w:r>
      <w:r w:rsidR="00BD74A5" w:rsidRPr="00BD74A5">
        <w:rPr>
          <w:rFonts w:ascii="Tahoma" w:hAnsi="Tahoma" w:cs="Tahoma"/>
          <w:sz w:val="18"/>
          <w:szCs w:val="18"/>
        </w:rPr>
        <w:t>rivremeni/povremeni sezonski posao u poljoprivredi</w:t>
      </w:r>
    </w:p>
    <w:p w:rsidR="003F25F5" w:rsidRPr="009C12D7" w:rsidRDefault="00C04797" w:rsidP="00236AF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15683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E487D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pripravnik</w:t>
      </w:r>
      <w:r w:rsidR="00C40042" w:rsidRPr="009C12D7">
        <w:rPr>
          <w:rFonts w:ascii="Tahoma" w:hAnsi="Tahoma" w:cs="Tahoma"/>
          <w:sz w:val="18"/>
          <w:szCs w:val="18"/>
        </w:rPr>
        <w:t xml:space="preserve"> </w:t>
      </w:r>
    </w:p>
    <w:p w:rsidR="0051315F" w:rsidRPr="004023EC" w:rsidRDefault="00C04797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73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7D" w:rsidRPr="004023EC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60E7D" w:rsidRPr="004023EC">
        <w:rPr>
          <w:rFonts w:ascii="Tahoma" w:hAnsi="Tahoma" w:cs="Tahoma"/>
          <w:sz w:val="18"/>
          <w:szCs w:val="18"/>
        </w:rPr>
        <w:t xml:space="preserve"> Prednost zapošljavanja osoba s invaliditetom</w:t>
      </w:r>
      <w:r w:rsidR="0051315F" w:rsidRPr="004023EC">
        <w:rPr>
          <w:rFonts w:ascii="Tahoma" w:hAnsi="Tahoma" w:cs="Tahoma"/>
          <w:sz w:val="18"/>
          <w:szCs w:val="18"/>
        </w:rPr>
        <w:t xml:space="preserve"> </w:t>
      </w:r>
    </w:p>
    <w:p w:rsidR="00B05ED6" w:rsidRPr="00B3099A" w:rsidRDefault="003A126C" w:rsidP="0010702D">
      <w:pPr>
        <w:spacing w:after="720"/>
        <w:rPr>
          <w:rFonts w:ascii="Tahoma" w:hAnsi="Tahoma" w:cs="Tahoma"/>
          <w:b/>
          <w:i/>
          <w:color w:val="C00000"/>
          <w:sz w:val="18"/>
          <w:szCs w:val="18"/>
        </w:rPr>
      </w:pPr>
      <w:r w:rsidRPr="00B3099A">
        <w:rPr>
          <w:rFonts w:ascii="Tahoma" w:hAnsi="Tahoma" w:cs="Tahoma"/>
          <w:b/>
          <w:i/>
          <w:color w:val="FF0000"/>
          <w:sz w:val="18"/>
          <w:szCs w:val="18"/>
        </w:rPr>
        <w:t>*</w:t>
      </w:r>
      <w:r w:rsidR="00D93C92" w:rsidRPr="00B3099A">
        <w:rPr>
          <w:rFonts w:ascii="Tahoma" w:hAnsi="Tahoma" w:cs="Tahoma"/>
          <w:b/>
          <w:i/>
          <w:color w:val="C00000"/>
          <w:sz w:val="18"/>
          <w:szCs w:val="18"/>
        </w:rPr>
        <w:t>ob</w:t>
      </w:r>
      <w:r w:rsidRPr="00B3099A">
        <w:rPr>
          <w:rFonts w:ascii="Tahoma" w:hAnsi="Tahoma" w:cs="Tahoma"/>
          <w:b/>
          <w:i/>
          <w:color w:val="C00000"/>
          <w:sz w:val="18"/>
          <w:szCs w:val="18"/>
        </w:rPr>
        <w:t>vezno polje unosa</w:t>
      </w:r>
    </w:p>
    <w:p w:rsidR="00B05ED6" w:rsidRDefault="00B05ED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4. UVJETI RADNOG MJESTA</w:t>
      </w:r>
    </w:p>
    <w:p w:rsidR="00BC6726" w:rsidRDefault="00BC672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Mjesto rada</w:t>
      </w:r>
      <w:r w:rsidR="002D23FF">
        <w:rPr>
          <w:rFonts w:ascii="Tahoma" w:hAnsi="Tahoma" w:cs="Tahoma"/>
          <w:sz w:val="18"/>
          <w:szCs w:val="18"/>
        </w:rPr>
        <w:t xml:space="preserve"> (naselje)</w:t>
      </w:r>
      <w:r w:rsidRPr="009C12D7"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1652353191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OPĆINA SVETI FILIP I JAKOV</w:t>
          </w:r>
        </w:sdtContent>
      </w:sdt>
    </w:p>
    <w:p w:rsidR="00B05ED6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53631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726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na jednom mjestu          </w:t>
      </w:r>
      <w:sdt>
        <w:sdtPr>
          <w:rPr>
            <w:rFonts w:ascii="Tahoma" w:hAnsi="Tahoma" w:cs="Tahoma"/>
            <w:sz w:val="18"/>
            <w:szCs w:val="18"/>
          </w:rPr>
          <w:id w:val="-1583755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terenski rad 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SMJEŠTAJ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b/>
          <w:sz w:val="18"/>
          <w:szCs w:val="18"/>
        </w:rPr>
        <w:t xml:space="preserve">               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   </w:t>
      </w:r>
      <w:r w:rsidR="00480454">
        <w:rPr>
          <w:rFonts w:ascii="Tahoma" w:hAnsi="Tahoma" w:cs="Tahoma"/>
          <w:b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</w:rPr>
        <w:t>NAKNADA ZA PRIJEVOZ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00400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0928D3" w:rsidRPr="009C12D7">
        <w:rPr>
          <w:rFonts w:ascii="Tahoma" w:hAnsi="Tahoma" w:cs="Tahoma"/>
          <w:sz w:val="18"/>
          <w:szCs w:val="18"/>
        </w:rPr>
        <w:t>nema smještaja</w:t>
      </w:r>
      <w:r w:rsidR="00E169BB" w:rsidRPr="009C12D7">
        <w:rPr>
          <w:rFonts w:ascii="Tahoma" w:hAnsi="Tahoma" w:cs="Tahoma"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51785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0928D3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bez naknade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7020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grupni smještaj   </w:t>
      </w:r>
      <w:r w:rsidR="00E169BB" w:rsidRPr="009C12D7">
        <w:rPr>
          <w:rFonts w:ascii="Tahoma" w:hAnsi="Tahoma" w:cs="Tahoma"/>
          <w:sz w:val="18"/>
          <w:szCs w:val="18"/>
        </w:rPr>
        <w:tab/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044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djelomična naknada</w:t>
      </w:r>
    </w:p>
    <w:p w:rsidR="00E169BB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7369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samački smještaj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60784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cijela naknada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20955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obiteljski stan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 xml:space="preserve">PREDVIĐENA PLAĆA </w:t>
      </w:r>
      <w:sdt>
        <w:sdtPr>
          <w:rPr>
            <w:rFonts w:ascii="Tahoma" w:hAnsi="Tahoma" w:cs="Tahoma"/>
            <w:sz w:val="18"/>
            <w:szCs w:val="18"/>
          </w:rPr>
          <w:id w:val="672537725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</w:t>
          </w:r>
          <w:r w:rsidR="00E169BB" w:rsidRPr="009C12D7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 xml:space="preserve"> </w:t>
          </w:r>
        </w:sdtContent>
      </w:sdt>
      <w:r w:rsidRPr="009C12D7">
        <w:rPr>
          <w:rFonts w:ascii="Tahoma" w:hAnsi="Tahoma" w:cs="Tahoma"/>
          <w:b/>
          <w:sz w:val="18"/>
          <w:szCs w:val="18"/>
        </w:rPr>
        <w:t xml:space="preserve"> KN (netto)</w:t>
      </w:r>
    </w:p>
    <w:p w:rsidR="00242D99" w:rsidRPr="009C12D7" w:rsidRDefault="00242D9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RADNO VRIJEME</w:t>
      </w:r>
      <w:r w:rsidR="007E0CC4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242D99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80118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>puno radno vrijeme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1357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 xml:space="preserve">nepuno radno vrijeme - sati tjedno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68545815"/>
          <w:showingPlcHdr/>
          <w:text/>
        </w:sdtPr>
        <w:sdtEndPr/>
        <w:sdtContent>
          <w:r w:rsidR="00D17464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</w:p>
    <w:p w:rsidR="0051315F" w:rsidRPr="009C12D7" w:rsidRDefault="00820D41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RASPORED RADNOG VREMENA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22009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prijepodne   </w:t>
      </w:r>
      <w:sdt>
        <w:sdtPr>
          <w:rPr>
            <w:rFonts w:ascii="Tahoma" w:hAnsi="Tahoma" w:cs="Tahoma"/>
            <w:sz w:val="18"/>
            <w:szCs w:val="18"/>
          </w:rPr>
          <w:id w:val="21082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poslijepodne   </w:t>
      </w:r>
      <w:sdt>
        <w:sdtPr>
          <w:rPr>
            <w:rFonts w:ascii="Tahoma" w:hAnsi="Tahoma" w:cs="Tahoma"/>
            <w:sz w:val="18"/>
            <w:szCs w:val="18"/>
          </w:rPr>
          <w:id w:val="18628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dvokratno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2966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A3715A" w:rsidRPr="009C12D7">
        <w:rPr>
          <w:rFonts w:ascii="Tahoma" w:hAnsi="Tahoma" w:cs="Tahoma"/>
          <w:sz w:val="18"/>
          <w:szCs w:val="18"/>
        </w:rPr>
        <w:t xml:space="preserve"> noćni rad   </w:t>
      </w:r>
      <w:r w:rsidR="0051315F" w:rsidRPr="009C12D7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45464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2 smjene        </w:t>
      </w:r>
      <w:sdt>
        <w:sdtPr>
          <w:rPr>
            <w:rFonts w:ascii="Tahoma" w:hAnsi="Tahoma" w:cs="Tahoma"/>
            <w:sz w:val="18"/>
            <w:szCs w:val="18"/>
          </w:rPr>
          <w:id w:val="146107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3 smjene</w:t>
      </w:r>
    </w:p>
    <w:p w:rsidR="0051315F" w:rsidRPr="009C12D7" w:rsidRDefault="00C04797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69033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rad vikendom i praznikom</w:t>
      </w:r>
    </w:p>
    <w:p w:rsidR="00F12BB4" w:rsidRPr="009C12D7" w:rsidRDefault="00F12BB4" w:rsidP="00321EED">
      <w:pPr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5. UVJETI NATJEČAJA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Natječaj vrijedi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sz w:val="18"/>
          <w:szCs w:val="18"/>
        </w:rPr>
        <w:t xml:space="preserve"> od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865492871"/>
          <w:date w:fullDate="2019-04-08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0A7B04">
            <w:rPr>
              <w:rFonts w:ascii="Tahoma" w:hAnsi="Tahoma" w:cs="Tahoma"/>
              <w:color w:val="C00000"/>
              <w:sz w:val="18"/>
              <w:szCs w:val="18"/>
            </w:rPr>
            <w:t>8.4.2019.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do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261570564"/>
          <w:date w:fullDate="2019-04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A56C4C">
            <w:rPr>
              <w:rFonts w:ascii="Tahoma" w:hAnsi="Tahoma" w:cs="Tahoma"/>
              <w:color w:val="C00000"/>
              <w:sz w:val="18"/>
              <w:szCs w:val="18"/>
            </w:rPr>
            <w:t>15.4.2019.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Broj traženih radnika:</w:t>
      </w:r>
      <w:r w:rsidRPr="009C12D7">
        <w:rPr>
          <w:rFonts w:ascii="Tahoma" w:hAnsi="Tahoma" w:cs="Tahoma"/>
          <w:color w:val="FF0000"/>
          <w:sz w:val="18"/>
          <w:szCs w:val="18"/>
        </w:rPr>
        <w:t xml:space="preserve">*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225609438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1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pacing w:before="4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KONTAK</w:t>
      </w:r>
      <w:r w:rsidR="00B60E7D">
        <w:rPr>
          <w:rFonts w:ascii="Tahoma" w:hAnsi="Tahoma" w:cs="Tahoma"/>
          <w:b/>
          <w:sz w:val="18"/>
          <w:szCs w:val="18"/>
        </w:rPr>
        <w:t>T</w:t>
      </w:r>
      <w:r w:rsidRPr="009C12D7">
        <w:rPr>
          <w:rFonts w:ascii="Tahoma" w:hAnsi="Tahoma" w:cs="Tahoma"/>
          <w:b/>
          <w:sz w:val="18"/>
          <w:szCs w:val="18"/>
        </w:rPr>
        <w:t xml:space="preserve"> KANDIDATA S POSLODAVC</w:t>
      </w:r>
      <w:r w:rsidR="004023EC">
        <w:rPr>
          <w:rFonts w:ascii="Tahoma" w:hAnsi="Tahoma" w:cs="Tahoma"/>
          <w:b/>
          <w:sz w:val="18"/>
          <w:szCs w:val="18"/>
        </w:rPr>
        <w:t>E</w:t>
      </w:r>
      <w:r w:rsidRPr="009C12D7">
        <w:rPr>
          <w:rFonts w:ascii="Tahoma" w:hAnsi="Tahoma" w:cs="Tahoma"/>
          <w:b/>
          <w:sz w:val="18"/>
          <w:szCs w:val="18"/>
        </w:rPr>
        <w:t>M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5758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osobni dolazak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334372264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</w:p>
    <w:p w:rsidR="00D00867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41277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telefonski</w:t>
      </w:r>
      <w:r w:rsidR="00B60E7D">
        <w:rPr>
          <w:rFonts w:ascii="Tahoma" w:hAnsi="Tahoma" w:cs="Tahoma"/>
          <w:sz w:val="18"/>
          <w:szCs w:val="18"/>
        </w:rPr>
        <w:t xml:space="preserve"> na broj: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39400307"/>
          <w:showingPlcHdr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 xml:space="preserve">     </w:t>
          </w:r>
        </w:sdtContent>
      </w:sdt>
    </w:p>
    <w:p w:rsidR="00D00867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82102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D00867">
        <w:rPr>
          <w:rFonts w:ascii="Tahoma" w:hAnsi="Tahoma" w:cs="Tahoma"/>
          <w:sz w:val="18"/>
          <w:szCs w:val="18"/>
        </w:rPr>
        <w:t xml:space="preserve"> pisana </w:t>
      </w:r>
      <w:r w:rsidR="00D00867" w:rsidRPr="009C12D7">
        <w:rPr>
          <w:rFonts w:ascii="Tahoma" w:hAnsi="Tahoma" w:cs="Tahoma"/>
          <w:sz w:val="18"/>
          <w:szCs w:val="18"/>
        </w:rPr>
        <w:t>zamolba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479991129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30272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kontakt na </w:t>
      </w:r>
      <w:r w:rsidR="00D00867" w:rsidRPr="009C12D7">
        <w:rPr>
          <w:rFonts w:ascii="Tahoma" w:hAnsi="Tahoma" w:cs="Tahoma"/>
          <w:sz w:val="18"/>
          <w:szCs w:val="18"/>
        </w:rPr>
        <w:t>e – mail</w:t>
      </w:r>
      <w:r w:rsidR="00B60E7D">
        <w:rPr>
          <w:rFonts w:ascii="Tahoma" w:hAnsi="Tahoma" w:cs="Tahoma"/>
          <w:sz w:val="18"/>
          <w:szCs w:val="18"/>
        </w:rPr>
        <w:t>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0749259"/>
          <w:text/>
        </w:sdtPr>
        <w:sdtEndPr/>
        <w:sdtContent>
          <w:r w:rsidR="00227EB2">
            <w:rPr>
              <w:rFonts w:ascii="Tahoma" w:hAnsi="Tahoma" w:cs="Tahoma"/>
              <w:color w:val="C00000"/>
              <w:sz w:val="18"/>
              <w:szCs w:val="18"/>
            </w:rPr>
            <w:t>_____________________________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88354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D00867">
        <w:rPr>
          <w:rFonts w:ascii="Tahoma" w:hAnsi="Tahoma" w:cs="Tahoma"/>
          <w:sz w:val="18"/>
          <w:szCs w:val="18"/>
        </w:rPr>
        <w:t>susret s kandidatima u prostoru HZZ-a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A24A19" w:rsidRPr="009C12D7" w:rsidRDefault="00A24A19" w:rsidP="00321EED">
      <w:pPr>
        <w:rPr>
          <w:rFonts w:ascii="Tahoma" w:hAnsi="Tahoma" w:cs="Tahoma"/>
          <w:b/>
          <w:sz w:val="18"/>
          <w:szCs w:val="18"/>
        </w:rPr>
      </w:pP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6.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  <w:highlight w:val="lightGray"/>
        </w:rPr>
        <w:t>USLUGE HZZ-a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ODABIR KANDIDATA</w:t>
      </w:r>
      <w:r w:rsidR="00B3099A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95460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stručni odabir savjetnika za zapošljavanje</w:t>
      </w:r>
    </w:p>
    <w:p w:rsidR="00B3099A" w:rsidRDefault="00B3099A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Broj </w:t>
      </w:r>
      <w:r w:rsidRPr="009C12D7">
        <w:rPr>
          <w:rFonts w:ascii="Tahoma" w:hAnsi="Tahoma" w:cs="Tahoma"/>
          <w:sz w:val="18"/>
          <w:szCs w:val="18"/>
        </w:rPr>
        <w:t>kandidata za uži izbor</w:t>
      </w:r>
      <w:r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357783492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B60E7D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</w:sdtContent>
      </w:sdt>
    </w:p>
    <w:p w:rsidR="00B3099A" w:rsidRPr="00BC6726" w:rsidRDefault="00C04797" w:rsidP="0040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46007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 xml:space="preserve">upućivanje </w:t>
      </w:r>
      <w:r w:rsidR="00B3099A" w:rsidRPr="00B3099A">
        <w:rPr>
          <w:rFonts w:ascii="Tahoma" w:hAnsi="Tahoma" w:cs="Tahoma"/>
          <w:sz w:val="18"/>
          <w:szCs w:val="18"/>
        </w:rPr>
        <w:t>kandidata iz</w:t>
      </w:r>
      <w:r w:rsidR="00B3099A">
        <w:rPr>
          <w:rFonts w:ascii="Tahoma" w:hAnsi="Tahoma" w:cs="Tahoma"/>
          <w:sz w:val="18"/>
          <w:szCs w:val="18"/>
        </w:rPr>
        <w:t xml:space="preserve"> drugih županija</w:t>
      </w:r>
    </w:p>
    <w:p w:rsidR="00B3099A" w:rsidRPr="009C12D7" w:rsidRDefault="00C04797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6798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psihologijska selekcija kandidata</w:t>
      </w:r>
    </w:p>
    <w:p w:rsidR="00B3099A" w:rsidRPr="009C12D7" w:rsidRDefault="00C04797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FF0000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54715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osobni odabir poslodavca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OGLAŠAVANJE</w:t>
      </w:r>
    </w:p>
    <w:p w:rsidR="00D00867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  <w:r>
        <w:rPr>
          <w:rFonts w:ascii="Tahoma" w:hAnsi="Tahoma" w:cs="Tahoma"/>
          <w:i/>
          <w:color w:val="FF0000"/>
          <w:sz w:val="18"/>
          <w:szCs w:val="18"/>
        </w:rPr>
        <w:t>N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atječaj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i </w:t>
      </w:r>
      <w:r>
        <w:rPr>
          <w:rFonts w:ascii="Tahoma" w:hAnsi="Tahoma" w:cs="Tahoma"/>
          <w:i/>
          <w:color w:val="FF0000"/>
          <w:sz w:val="18"/>
          <w:szCs w:val="18"/>
        </w:rPr>
        <w:t xml:space="preserve">se 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objavljuju na 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web stranici HZZ-a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„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>Burza rada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“</w:t>
      </w:r>
    </w:p>
    <w:p w:rsidR="004023EC" w:rsidRPr="00B3099A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</w:p>
    <w:p w:rsidR="00D00867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9189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objava natječaja na web stranici </w:t>
      </w:r>
      <w:r w:rsidR="00D00867" w:rsidRPr="009C12D7">
        <w:rPr>
          <w:rFonts w:ascii="Tahoma" w:hAnsi="Tahoma" w:cs="Tahoma"/>
          <w:sz w:val="18"/>
          <w:szCs w:val="18"/>
        </w:rPr>
        <w:t>bez podatak</w:t>
      </w:r>
      <w:r w:rsidR="00B3099A">
        <w:rPr>
          <w:rFonts w:ascii="Tahoma" w:hAnsi="Tahoma" w:cs="Tahoma"/>
          <w:sz w:val="18"/>
          <w:szCs w:val="18"/>
        </w:rPr>
        <w:t>a</w:t>
      </w:r>
      <w:r w:rsidR="00D00867" w:rsidRPr="009C12D7">
        <w:rPr>
          <w:rFonts w:ascii="Tahoma" w:hAnsi="Tahoma" w:cs="Tahoma"/>
          <w:sz w:val="18"/>
          <w:szCs w:val="18"/>
        </w:rPr>
        <w:t xml:space="preserve"> o poslodavcu</w:t>
      </w:r>
    </w:p>
    <w:p w:rsidR="00D00867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94668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objava natječaja u biltenu HZZ-a</w:t>
      </w:r>
      <w:r w:rsidR="00B3099A">
        <w:rPr>
          <w:rFonts w:ascii="Tahoma" w:hAnsi="Tahoma" w:cs="Tahoma"/>
          <w:sz w:val="18"/>
          <w:szCs w:val="18"/>
        </w:rPr>
        <w:t xml:space="preserve"> (oglasna ploča)</w:t>
      </w:r>
    </w:p>
    <w:p w:rsidR="00D0086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4648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D00867" w:rsidRPr="009C12D7">
        <w:rPr>
          <w:rFonts w:ascii="Tahoma" w:hAnsi="Tahoma" w:cs="Tahoma"/>
          <w:sz w:val="18"/>
          <w:szCs w:val="18"/>
        </w:rPr>
        <w:t xml:space="preserve"> natječaja drugim </w:t>
      </w:r>
      <w:r w:rsidR="00B3099A">
        <w:rPr>
          <w:rFonts w:ascii="Tahoma" w:hAnsi="Tahoma" w:cs="Tahoma"/>
          <w:sz w:val="18"/>
          <w:szCs w:val="18"/>
        </w:rPr>
        <w:t>oglašivačima</w:t>
      </w:r>
      <w:r w:rsidR="00D00867" w:rsidRPr="009C12D7">
        <w:rPr>
          <w:rFonts w:ascii="Tahoma" w:hAnsi="Tahoma" w:cs="Tahoma"/>
          <w:sz w:val="18"/>
          <w:szCs w:val="18"/>
        </w:rPr>
        <w:t xml:space="preserve"> izvan HZZ-a  </w:t>
      </w:r>
    </w:p>
    <w:p w:rsidR="00B3099A" w:rsidRPr="009C12D7" w:rsidRDefault="00C0479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4844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B3099A" w:rsidRPr="009C12D7">
        <w:rPr>
          <w:rFonts w:ascii="Tahoma" w:hAnsi="Tahoma" w:cs="Tahoma"/>
          <w:sz w:val="18"/>
          <w:szCs w:val="18"/>
        </w:rPr>
        <w:t xml:space="preserve"> natječaja </w:t>
      </w:r>
      <w:r w:rsidR="00B3099A">
        <w:rPr>
          <w:rFonts w:ascii="Tahoma" w:hAnsi="Tahoma" w:cs="Tahoma"/>
          <w:sz w:val="18"/>
          <w:szCs w:val="18"/>
        </w:rPr>
        <w:t>na europski portal EURES</w:t>
      </w:r>
      <w:r w:rsidR="00B3099A" w:rsidRPr="009C12D7">
        <w:rPr>
          <w:rFonts w:ascii="Tahoma" w:hAnsi="Tahoma" w:cs="Tahoma"/>
          <w:sz w:val="18"/>
          <w:szCs w:val="18"/>
        </w:rPr>
        <w:t xml:space="preserve"> </w:t>
      </w:r>
    </w:p>
    <w:p w:rsidR="003A126C" w:rsidRPr="009C12D7" w:rsidRDefault="003A126C" w:rsidP="00321EED">
      <w:pPr>
        <w:rPr>
          <w:rFonts w:ascii="Tahoma" w:hAnsi="Tahoma" w:cs="Tahoma"/>
          <w:b/>
          <w:sz w:val="18"/>
          <w:szCs w:val="18"/>
        </w:rPr>
      </w:pPr>
    </w:p>
    <w:p w:rsidR="003A126C" w:rsidRPr="009C12D7" w:rsidRDefault="003A126C" w:rsidP="000D52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NAPOMENE</w:t>
      </w:r>
      <w:r w:rsidRPr="009C12D7">
        <w:rPr>
          <w:rFonts w:ascii="Tahoma" w:hAnsi="Tahoma" w:cs="Tahoma"/>
          <w:sz w:val="18"/>
          <w:szCs w:val="18"/>
          <w:highlight w:val="lightGray"/>
        </w:rPr>
        <w:t>:</w:t>
      </w:r>
      <w:r w:rsidR="001626EB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alias w:val="Unos napomene"/>
          <w:tag w:val="Željeni unos"/>
          <w:id w:val="2023732779"/>
          <w:lock w:val="sdtLocked"/>
          <w:showingPlcHdr/>
        </w:sdtPr>
        <w:sdtEndPr/>
        <w:sdtContent>
          <w:r w:rsidR="000D52CE">
            <w:rPr>
              <w:rFonts w:ascii="Tahoma" w:hAnsi="Tahoma" w:cs="Tahoma"/>
              <w:sz w:val="18"/>
              <w:szCs w:val="18"/>
            </w:rPr>
            <w:t xml:space="preserve">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</w:t>
          </w:r>
        </w:sdtContent>
      </w:sdt>
    </w:p>
    <w:sectPr w:rsidR="003A126C" w:rsidRPr="009C12D7" w:rsidSect="00480454">
      <w:type w:val="continuous"/>
      <w:pgSz w:w="11906" w:h="16838"/>
      <w:pgMar w:top="1417" w:right="566" w:bottom="993" w:left="900" w:header="284" w:footer="453" w:gutter="0"/>
      <w:cols w:num="2" w:space="708" w:equalWidth="0">
        <w:col w:w="4836" w:space="407"/>
        <w:col w:w="501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97" w:rsidRDefault="00C04797" w:rsidP="003A126C">
      <w:r>
        <w:separator/>
      </w:r>
    </w:p>
  </w:endnote>
  <w:endnote w:type="continuationSeparator" w:id="0">
    <w:p w:rsidR="00C04797" w:rsidRDefault="00C04797" w:rsidP="003A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M.P.</w:t>
    </w: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Potpis poslodavca:_________________________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97" w:rsidRDefault="00C04797" w:rsidP="003A126C">
      <w:r>
        <w:separator/>
      </w:r>
    </w:p>
  </w:footnote>
  <w:footnote w:type="continuationSeparator" w:id="0">
    <w:p w:rsidR="00C04797" w:rsidRDefault="00C04797" w:rsidP="003A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Pr="009C12D7" w:rsidRDefault="00C3389B" w:rsidP="00F92DEC">
    <w:pPr>
      <w:pStyle w:val="Naslov1"/>
      <w:ind w:right="-1008" w:firstLine="0"/>
      <w:rPr>
        <w:rFonts w:ascii="Tahoma" w:hAnsi="Tahoma" w:cs="Tahoma"/>
        <w:sz w:val="28"/>
        <w:szCs w:val="28"/>
      </w:rPr>
    </w:pPr>
    <w:r w:rsidRPr="009C12D7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28B1A41" wp14:editId="0D7B29E6">
          <wp:simplePos x="0" y="0"/>
          <wp:positionH relativeFrom="column">
            <wp:posOffset>-52070</wp:posOffset>
          </wp:positionH>
          <wp:positionV relativeFrom="paragraph">
            <wp:posOffset>-56515</wp:posOffset>
          </wp:positionV>
          <wp:extent cx="619125" cy="521248"/>
          <wp:effectExtent l="0" t="0" r="0" b="0"/>
          <wp:wrapNone/>
          <wp:docPr id="72" name="Slika 72" descr="HZ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HZ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21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2D7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 xml:space="preserve">                               </w:t>
    </w:r>
    <w:r w:rsidRPr="009C12D7">
      <w:rPr>
        <w:rFonts w:ascii="Tahoma" w:hAnsi="Tahoma" w:cs="Tahoma"/>
        <w:i w:val="0"/>
        <w:iCs w:val="0"/>
        <w:color w:val="595959" w:themeColor="text1" w:themeTint="A6"/>
        <w:sz w:val="18"/>
        <w:szCs w:val="18"/>
      </w:rPr>
      <w:t>HRVATSKI ZAVOD ZA ZAPOŠLJAVANJE</w:t>
    </w:r>
    <w:r w:rsidRPr="009C12D7">
      <w:rPr>
        <w:rFonts w:ascii="Tahoma" w:hAnsi="Tahoma" w:cs="Tahoma"/>
        <w:sz w:val="18"/>
        <w:szCs w:val="18"/>
      </w:rPr>
      <w:t xml:space="preserve">                                              </w:t>
    </w:r>
    <w:r>
      <w:rPr>
        <w:rFonts w:ascii="Tahoma" w:hAnsi="Tahoma" w:cs="Tahoma"/>
        <w:sz w:val="18"/>
        <w:szCs w:val="18"/>
      </w:rPr>
      <w:t xml:space="preserve">                   </w:t>
    </w:r>
    <w:r w:rsidRPr="009C12D7">
      <w:rPr>
        <w:rFonts w:ascii="Tahoma" w:hAnsi="Tahoma" w:cs="Tahoma"/>
        <w:color w:val="C00000"/>
      </w:rPr>
      <w:t>Obrazac 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C86"/>
    <w:multiLevelType w:val="hybridMultilevel"/>
    <w:tmpl w:val="AAD67ED8"/>
    <w:lvl w:ilvl="0" w:tplc="C0B2E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FA15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3nrpbx1QikNNBx6p3FUKvuiHsw=" w:salt="sMO08VUO+zakVCoZpP2cNw=="/>
  <w:defaultTabStop w:val="68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47"/>
    <w:rsid w:val="00024506"/>
    <w:rsid w:val="00032C58"/>
    <w:rsid w:val="00033388"/>
    <w:rsid w:val="00044221"/>
    <w:rsid w:val="0005100C"/>
    <w:rsid w:val="0006121F"/>
    <w:rsid w:val="000711B4"/>
    <w:rsid w:val="00074B1D"/>
    <w:rsid w:val="00082213"/>
    <w:rsid w:val="00084E6A"/>
    <w:rsid w:val="00092473"/>
    <w:rsid w:val="000928D3"/>
    <w:rsid w:val="000A17AD"/>
    <w:rsid w:val="000A7B04"/>
    <w:rsid w:val="000B48C1"/>
    <w:rsid w:val="000C6AF0"/>
    <w:rsid w:val="000D1924"/>
    <w:rsid w:val="000D52CE"/>
    <w:rsid w:val="000D56A3"/>
    <w:rsid w:val="00104F0D"/>
    <w:rsid w:val="0010702D"/>
    <w:rsid w:val="0011005F"/>
    <w:rsid w:val="00116091"/>
    <w:rsid w:val="00116C87"/>
    <w:rsid w:val="001402A6"/>
    <w:rsid w:val="001438B0"/>
    <w:rsid w:val="00154181"/>
    <w:rsid w:val="001611CF"/>
    <w:rsid w:val="001626EB"/>
    <w:rsid w:val="00164684"/>
    <w:rsid w:val="00172755"/>
    <w:rsid w:val="00173D3F"/>
    <w:rsid w:val="001838B3"/>
    <w:rsid w:val="0018490F"/>
    <w:rsid w:val="00195F51"/>
    <w:rsid w:val="001A72B1"/>
    <w:rsid w:val="001B4E88"/>
    <w:rsid w:val="001D544F"/>
    <w:rsid w:val="001E0C24"/>
    <w:rsid w:val="001E1C0B"/>
    <w:rsid w:val="00227EB2"/>
    <w:rsid w:val="002335B8"/>
    <w:rsid w:val="00236AFF"/>
    <w:rsid w:val="0024091E"/>
    <w:rsid w:val="00242D99"/>
    <w:rsid w:val="002661D9"/>
    <w:rsid w:val="00275D9B"/>
    <w:rsid w:val="002764F3"/>
    <w:rsid w:val="00282FB6"/>
    <w:rsid w:val="00296054"/>
    <w:rsid w:val="002A7EF4"/>
    <w:rsid w:val="002D06F8"/>
    <w:rsid w:val="002D23FF"/>
    <w:rsid w:val="002D527A"/>
    <w:rsid w:val="002F04B3"/>
    <w:rsid w:val="002F71DB"/>
    <w:rsid w:val="002F7B95"/>
    <w:rsid w:val="003024C4"/>
    <w:rsid w:val="00302610"/>
    <w:rsid w:val="00311054"/>
    <w:rsid w:val="00312646"/>
    <w:rsid w:val="00321EED"/>
    <w:rsid w:val="00333C39"/>
    <w:rsid w:val="003410EF"/>
    <w:rsid w:val="00352294"/>
    <w:rsid w:val="00354F8D"/>
    <w:rsid w:val="00396C46"/>
    <w:rsid w:val="003977AB"/>
    <w:rsid w:val="003A0792"/>
    <w:rsid w:val="003A126C"/>
    <w:rsid w:val="003A77A8"/>
    <w:rsid w:val="003C2D6D"/>
    <w:rsid w:val="003D3593"/>
    <w:rsid w:val="003E000D"/>
    <w:rsid w:val="003E0822"/>
    <w:rsid w:val="003E3529"/>
    <w:rsid w:val="003F25F5"/>
    <w:rsid w:val="003F5651"/>
    <w:rsid w:val="004023EC"/>
    <w:rsid w:val="00411456"/>
    <w:rsid w:val="00412BA4"/>
    <w:rsid w:val="0041676C"/>
    <w:rsid w:val="00424E10"/>
    <w:rsid w:val="00425400"/>
    <w:rsid w:val="004259A4"/>
    <w:rsid w:val="004351A5"/>
    <w:rsid w:val="004546DD"/>
    <w:rsid w:val="00463CA1"/>
    <w:rsid w:val="0046620C"/>
    <w:rsid w:val="004762BC"/>
    <w:rsid w:val="00480454"/>
    <w:rsid w:val="004A73E2"/>
    <w:rsid w:val="004B71D4"/>
    <w:rsid w:val="004B778A"/>
    <w:rsid w:val="004C3723"/>
    <w:rsid w:val="004D2021"/>
    <w:rsid w:val="004D47E9"/>
    <w:rsid w:val="004D6332"/>
    <w:rsid w:val="004F0993"/>
    <w:rsid w:val="0050302D"/>
    <w:rsid w:val="0050455A"/>
    <w:rsid w:val="0051315F"/>
    <w:rsid w:val="005143AE"/>
    <w:rsid w:val="00515C4B"/>
    <w:rsid w:val="00523CE1"/>
    <w:rsid w:val="00557E63"/>
    <w:rsid w:val="00572647"/>
    <w:rsid w:val="00582D91"/>
    <w:rsid w:val="005A7958"/>
    <w:rsid w:val="005B502D"/>
    <w:rsid w:val="005B5A33"/>
    <w:rsid w:val="005B7F67"/>
    <w:rsid w:val="005C0550"/>
    <w:rsid w:val="005D7E58"/>
    <w:rsid w:val="005E4894"/>
    <w:rsid w:val="005F34D3"/>
    <w:rsid w:val="005F6825"/>
    <w:rsid w:val="00617416"/>
    <w:rsid w:val="0063558D"/>
    <w:rsid w:val="0063728C"/>
    <w:rsid w:val="00646E53"/>
    <w:rsid w:val="00652852"/>
    <w:rsid w:val="00652CEC"/>
    <w:rsid w:val="00652F59"/>
    <w:rsid w:val="0065767B"/>
    <w:rsid w:val="006904D9"/>
    <w:rsid w:val="006B6BBF"/>
    <w:rsid w:val="006B7514"/>
    <w:rsid w:val="006C2733"/>
    <w:rsid w:val="006C730D"/>
    <w:rsid w:val="006D3BF3"/>
    <w:rsid w:val="006D5E26"/>
    <w:rsid w:val="006E604A"/>
    <w:rsid w:val="00701B85"/>
    <w:rsid w:val="007163FD"/>
    <w:rsid w:val="007511E2"/>
    <w:rsid w:val="007522ED"/>
    <w:rsid w:val="007700EA"/>
    <w:rsid w:val="007B0FE6"/>
    <w:rsid w:val="007E0A61"/>
    <w:rsid w:val="007E0C0B"/>
    <w:rsid w:val="007E0CC4"/>
    <w:rsid w:val="007E4F79"/>
    <w:rsid w:val="008148AC"/>
    <w:rsid w:val="00820D41"/>
    <w:rsid w:val="00831EFB"/>
    <w:rsid w:val="008338D6"/>
    <w:rsid w:val="008368AD"/>
    <w:rsid w:val="00850750"/>
    <w:rsid w:val="008511AC"/>
    <w:rsid w:val="0085499E"/>
    <w:rsid w:val="00865869"/>
    <w:rsid w:val="00866F73"/>
    <w:rsid w:val="008859B3"/>
    <w:rsid w:val="008A1C5B"/>
    <w:rsid w:val="008A4141"/>
    <w:rsid w:val="008B48B7"/>
    <w:rsid w:val="008B7701"/>
    <w:rsid w:val="008C2AD3"/>
    <w:rsid w:val="008C2ED6"/>
    <w:rsid w:val="008D1B56"/>
    <w:rsid w:val="008D57AD"/>
    <w:rsid w:val="008E2827"/>
    <w:rsid w:val="008E4FFB"/>
    <w:rsid w:val="008F6BA1"/>
    <w:rsid w:val="0090498F"/>
    <w:rsid w:val="00912A15"/>
    <w:rsid w:val="00917D2A"/>
    <w:rsid w:val="0092100A"/>
    <w:rsid w:val="00921BFE"/>
    <w:rsid w:val="0094085B"/>
    <w:rsid w:val="00960CF5"/>
    <w:rsid w:val="0096336F"/>
    <w:rsid w:val="009640D7"/>
    <w:rsid w:val="00967A0A"/>
    <w:rsid w:val="0097195A"/>
    <w:rsid w:val="00971F47"/>
    <w:rsid w:val="00982774"/>
    <w:rsid w:val="009C12D7"/>
    <w:rsid w:val="009C1BB1"/>
    <w:rsid w:val="009D312B"/>
    <w:rsid w:val="009D322C"/>
    <w:rsid w:val="009F155C"/>
    <w:rsid w:val="009F4BA8"/>
    <w:rsid w:val="00A02B62"/>
    <w:rsid w:val="00A04F68"/>
    <w:rsid w:val="00A10460"/>
    <w:rsid w:val="00A13E3B"/>
    <w:rsid w:val="00A21F6C"/>
    <w:rsid w:val="00A2420F"/>
    <w:rsid w:val="00A24A19"/>
    <w:rsid w:val="00A259B5"/>
    <w:rsid w:val="00A335B7"/>
    <w:rsid w:val="00A3715A"/>
    <w:rsid w:val="00A56C4C"/>
    <w:rsid w:val="00A6580B"/>
    <w:rsid w:val="00A66048"/>
    <w:rsid w:val="00A715CA"/>
    <w:rsid w:val="00A772FE"/>
    <w:rsid w:val="00A9096C"/>
    <w:rsid w:val="00A94B8A"/>
    <w:rsid w:val="00A94DBE"/>
    <w:rsid w:val="00AA0647"/>
    <w:rsid w:val="00AA7F32"/>
    <w:rsid w:val="00AC6EB4"/>
    <w:rsid w:val="00B0462E"/>
    <w:rsid w:val="00B05ED6"/>
    <w:rsid w:val="00B3099A"/>
    <w:rsid w:val="00B45CB2"/>
    <w:rsid w:val="00B47E7E"/>
    <w:rsid w:val="00B522FC"/>
    <w:rsid w:val="00B5446A"/>
    <w:rsid w:val="00B577DF"/>
    <w:rsid w:val="00B60E7D"/>
    <w:rsid w:val="00B84476"/>
    <w:rsid w:val="00BB7DAD"/>
    <w:rsid w:val="00BC2E10"/>
    <w:rsid w:val="00BC5530"/>
    <w:rsid w:val="00BC5A2C"/>
    <w:rsid w:val="00BC6726"/>
    <w:rsid w:val="00BD20DD"/>
    <w:rsid w:val="00BD74A5"/>
    <w:rsid w:val="00C04797"/>
    <w:rsid w:val="00C06BA3"/>
    <w:rsid w:val="00C21116"/>
    <w:rsid w:val="00C3389B"/>
    <w:rsid w:val="00C40042"/>
    <w:rsid w:val="00C4166B"/>
    <w:rsid w:val="00C521DF"/>
    <w:rsid w:val="00C534FA"/>
    <w:rsid w:val="00C572B6"/>
    <w:rsid w:val="00C71CB1"/>
    <w:rsid w:val="00C732B8"/>
    <w:rsid w:val="00C74593"/>
    <w:rsid w:val="00C76A9E"/>
    <w:rsid w:val="00C7769A"/>
    <w:rsid w:val="00C83A60"/>
    <w:rsid w:val="00CA103B"/>
    <w:rsid w:val="00CA29CA"/>
    <w:rsid w:val="00CA3231"/>
    <w:rsid w:val="00CB1890"/>
    <w:rsid w:val="00CB6D3A"/>
    <w:rsid w:val="00CC42C4"/>
    <w:rsid w:val="00CC4CD0"/>
    <w:rsid w:val="00CF1046"/>
    <w:rsid w:val="00D00867"/>
    <w:rsid w:val="00D0467B"/>
    <w:rsid w:val="00D04BC1"/>
    <w:rsid w:val="00D17464"/>
    <w:rsid w:val="00D42E13"/>
    <w:rsid w:val="00D53611"/>
    <w:rsid w:val="00D66667"/>
    <w:rsid w:val="00D7212E"/>
    <w:rsid w:val="00D737CE"/>
    <w:rsid w:val="00D741C8"/>
    <w:rsid w:val="00D93C92"/>
    <w:rsid w:val="00D94237"/>
    <w:rsid w:val="00D9623B"/>
    <w:rsid w:val="00DA57E0"/>
    <w:rsid w:val="00DB6F33"/>
    <w:rsid w:val="00DD05F0"/>
    <w:rsid w:val="00DD653C"/>
    <w:rsid w:val="00DE487D"/>
    <w:rsid w:val="00DF500F"/>
    <w:rsid w:val="00DF718A"/>
    <w:rsid w:val="00E15EEE"/>
    <w:rsid w:val="00E169BB"/>
    <w:rsid w:val="00E32D46"/>
    <w:rsid w:val="00E350FD"/>
    <w:rsid w:val="00E37EF4"/>
    <w:rsid w:val="00E42337"/>
    <w:rsid w:val="00E46491"/>
    <w:rsid w:val="00E50499"/>
    <w:rsid w:val="00E538D2"/>
    <w:rsid w:val="00E70664"/>
    <w:rsid w:val="00E726FF"/>
    <w:rsid w:val="00EB43DF"/>
    <w:rsid w:val="00EB5B84"/>
    <w:rsid w:val="00EB7AC4"/>
    <w:rsid w:val="00ED3608"/>
    <w:rsid w:val="00EE23D0"/>
    <w:rsid w:val="00EE5213"/>
    <w:rsid w:val="00EF52EB"/>
    <w:rsid w:val="00F12BB4"/>
    <w:rsid w:val="00F22123"/>
    <w:rsid w:val="00F3259E"/>
    <w:rsid w:val="00F403BE"/>
    <w:rsid w:val="00F47D24"/>
    <w:rsid w:val="00F56F33"/>
    <w:rsid w:val="00F70978"/>
    <w:rsid w:val="00F715C2"/>
    <w:rsid w:val="00F73B5C"/>
    <w:rsid w:val="00F82446"/>
    <w:rsid w:val="00F91381"/>
    <w:rsid w:val="00F92DEC"/>
    <w:rsid w:val="00FA0983"/>
    <w:rsid w:val="00FA48DF"/>
    <w:rsid w:val="00FC0F28"/>
    <w:rsid w:val="00FC27F9"/>
    <w:rsid w:val="00FC41EB"/>
    <w:rsid w:val="00FC573E"/>
    <w:rsid w:val="00FC64B1"/>
    <w:rsid w:val="00FD2E40"/>
    <w:rsid w:val="00FD5F0F"/>
    <w:rsid w:val="00FE5E2C"/>
    <w:rsid w:val="00FE65AC"/>
    <w:rsid w:val="00FF32DC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KOMUNALNI%20POGON\PR-prijava%20potrebe%20za%20radnikom-Perso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D7E0A3C627429CACCAE1C7224832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234BB0-3C69-4561-AD26-ADF4407A5DC6}"/>
      </w:docPartPr>
      <w:docPartBody>
        <w:p w:rsidR="00D11DEF" w:rsidRDefault="008735A8">
          <w:pPr>
            <w:pStyle w:val="C3D7E0A3C627429CACCAE1C722483218"/>
          </w:pPr>
          <w:r w:rsidRPr="00FE65AC">
            <w:rPr>
              <w:rFonts w:cs="Tahoma"/>
            </w:rPr>
            <w:t>ime i prezime</w:t>
          </w:r>
          <w:r>
            <w:rPr>
              <w:rFonts w:cs="Tahoma"/>
            </w:rPr>
            <w:t xml:space="preserve"> </w:t>
          </w:r>
          <w:r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__________________________________ </w:t>
          </w:r>
        </w:p>
      </w:docPartBody>
    </w:docPart>
    <w:docPart>
      <w:docPartPr>
        <w:name w:val="833F0AC6D91A464C991E134FD58221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24E23-1A2D-4849-B87D-5450938972D4}"/>
      </w:docPartPr>
      <w:docPartBody>
        <w:p w:rsidR="00D11DEF" w:rsidRDefault="008735A8">
          <w:pPr>
            <w:pStyle w:val="833F0AC6D91A464C991E134FD582219F"/>
          </w:pPr>
          <w:r>
            <w:rPr>
              <w:rFonts w:ascii="Tahoma" w:hAnsi="Tahoma" w:cs="Tahoma"/>
              <w:sz w:val="18"/>
              <w:szCs w:val="18"/>
            </w:rPr>
            <w:t xml:space="preserve">telefon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</w:t>
          </w:r>
        </w:p>
      </w:docPartBody>
    </w:docPart>
    <w:docPart>
      <w:docPartPr>
        <w:name w:val="09A2CDB3D8684692A0E347D86DE710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557F58-1502-4FBB-9633-B11583EA7729}"/>
      </w:docPartPr>
      <w:docPartBody>
        <w:p w:rsidR="00D11DEF" w:rsidRDefault="008735A8">
          <w:pPr>
            <w:pStyle w:val="09A2CDB3D8684692A0E347D86DE7108C"/>
          </w:pPr>
          <w:r>
            <w:rPr>
              <w:rFonts w:ascii="Tahoma" w:hAnsi="Tahoma" w:cs="Tahoma"/>
              <w:sz w:val="18"/>
              <w:szCs w:val="18"/>
            </w:rPr>
            <w:t xml:space="preserve">e-mail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________________________________________</w:t>
          </w:r>
        </w:p>
      </w:docPartBody>
    </w:docPart>
    <w:docPart>
      <w:docPartPr>
        <w:name w:val="2EDE24DBCEAB4BCFAF24C7D6813892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34304F-E9A8-4F38-A8E8-2E0882C3DF25}"/>
      </w:docPartPr>
      <w:docPartBody>
        <w:p w:rsidR="00D11DEF" w:rsidRDefault="008735A8">
          <w:pPr>
            <w:pStyle w:val="2EDE24DBCEAB4BCFAF24C7D681389231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p>
      </w:docPartBody>
    </w:docPart>
    <w:docPart>
      <w:docPartPr>
        <w:name w:val="2080325B94334EF494E94EF4A2242E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24DD8-D932-4704-885A-1E289E02C662}"/>
      </w:docPartPr>
      <w:docPartBody>
        <w:p w:rsidR="00D11DEF" w:rsidRDefault="008735A8">
          <w:pPr>
            <w:pStyle w:val="2080325B94334EF494E94EF4A2242E0D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A8"/>
    <w:rsid w:val="001C178E"/>
    <w:rsid w:val="00765A75"/>
    <w:rsid w:val="00833C4A"/>
    <w:rsid w:val="008735A8"/>
    <w:rsid w:val="00D02983"/>
    <w:rsid w:val="00D1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1B1-A28E-40B5-BBDD-55A854A6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PR-prijava potrebe za radnikom-Persola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zavod za zaposljavanje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2013-10-17T09:10:00Z</cp:lastPrinted>
  <dcterms:created xsi:type="dcterms:W3CDTF">2019-04-05T13:06:00Z</dcterms:created>
  <dcterms:modified xsi:type="dcterms:W3CDTF">2019-04-08T07:04:00Z</dcterms:modified>
</cp:coreProperties>
</file>